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2"/>
        <w:tblW w:w="5000" w:type="pct"/>
        <w:tblLook w:val="04A0" w:firstRow="1" w:lastRow="0" w:firstColumn="1" w:lastColumn="0" w:noHBand="0" w:noVBand="1"/>
        <w:tblCaption w:val="Layout table"/>
      </w:tblPr>
      <w:tblGrid>
        <w:gridCol w:w="6984"/>
        <w:gridCol w:w="7416"/>
      </w:tblGrid>
      <w:tr w:rsidR="002F6E35" w:rsidTr="00FC5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6C92"/>
          </w:tcPr>
          <w:p w:rsidR="006650B9" w:rsidRPr="00FC5F2B" w:rsidRDefault="00FC5F2B" w:rsidP="006650B9">
            <w:pPr>
              <w:pStyle w:val="Month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FC5F2B">
              <w:rPr>
                <w:rFonts w:ascii="Times New Roman" w:hAnsi="Times New Roman" w:cs="Times New Roman"/>
                <w:sz w:val="80"/>
                <w:szCs w:val="80"/>
              </w:rPr>
              <w:t xml:space="preserve">AUGUST </w:t>
            </w:r>
          </w:p>
          <w:p w:rsidR="00FC5F2B" w:rsidRPr="00FC5F2B" w:rsidRDefault="00FC5F2B" w:rsidP="006650B9">
            <w:pPr>
              <w:pStyle w:val="Month"/>
              <w:jc w:val="center"/>
              <w:rPr>
                <w:rFonts w:ascii="Times New Roman" w:hAnsi="Times New Roman" w:cs="Times New Roman"/>
                <w:color w:val="auto"/>
                <w:sz w:val="80"/>
                <w:szCs w:val="80"/>
              </w:rPr>
            </w:pPr>
            <w:r w:rsidRPr="00FC5F2B">
              <w:rPr>
                <w:rFonts w:ascii="Times New Roman" w:hAnsi="Times New Roman" w:cs="Times New Roman"/>
                <w:sz w:val="80"/>
                <w:szCs w:val="80"/>
              </w:rPr>
              <w:t>2017</w:t>
            </w:r>
          </w:p>
        </w:tc>
        <w:tc>
          <w:tcPr>
            <w:tcW w:w="2500" w:type="pct"/>
          </w:tcPr>
          <w:p w:rsidR="002F6E35" w:rsidRDefault="006650B9" w:rsidP="006650B9">
            <w:pPr>
              <w:tabs>
                <w:tab w:val="center" w:pos="34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 w:rsidR="00547A49" w:rsidRPr="007A31B9">
              <w:rPr>
                <w:noProof/>
                <w:shd w:val="clear" w:color="auto" w:fill="FFFFFF" w:themeFill="background1"/>
              </w:rPr>
              <w:drawing>
                <wp:inline distT="0" distB="0" distL="0" distR="0" wp14:anchorId="39E2A562" wp14:editId="46EF672F">
                  <wp:extent cx="4572000" cy="1285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iginal-logos-2016-Feb-7020-11291381 (1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581" cy="1295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35" w:rsidTr="00FC5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6C92"/>
          </w:tcPr>
          <w:p w:rsidR="002F6E35" w:rsidRPr="00FC5F2B" w:rsidRDefault="00547A49" w:rsidP="006650B9">
            <w:pPr>
              <w:pStyle w:val="Title"/>
              <w:jc w:val="center"/>
              <w:rPr>
                <w:rFonts w:ascii="Times New Roman" w:hAnsi="Times New Roman" w:cs="Times New Roman"/>
                <w:b w:val="0"/>
              </w:rPr>
            </w:pPr>
            <w:r w:rsidRPr="00FC5F2B">
              <w:rPr>
                <w:rFonts w:ascii="Times New Roman" w:hAnsi="Times New Roman" w:cs="Times New Roman"/>
              </w:rPr>
              <w:t xml:space="preserve">Community </w:t>
            </w:r>
            <w:r w:rsidR="00D0224B" w:rsidRPr="00FC5F2B">
              <w:rPr>
                <w:rFonts w:ascii="Times New Roman" w:hAnsi="Times New Roman" w:cs="Times New Roman"/>
              </w:rPr>
              <w:t>Activities</w:t>
            </w:r>
            <w:r w:rsidRPr="00FC5F2B">
              <w:rPr>
                <w:rFonts w:ascii="Times New Roman" w:hAnsi="Times New Roman" w:cs="Times New Roman"/>
              </w:rPr>
              <w:t xml:space="preserve"> Calendar</w:t>
            </w:r>
          </w:p>
        </w:tc>
        <w:tc>
          <w:tcPr>
            <w:tcW w:w="2500" w:type="pct"/>
            <w:shd w:val="clear" w:color="auto" w:fill="006C92"/>
          </w:tcPr>
          <w:p w:rsidR="002F6E35" w:rsidRPr="00FC5F2B" w:rsidRDefault="00547A49" w:rsidP="00547A49">
            <w:pPr>
              <w:pStyle w:val="Sub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5F2B">
              <w:rPr>
                <w:rFonts w:ascii="Times New Roman" w:hAnsi="Times New Roman" w:cs="Times New Roman"/>
                <w:sz w:val="28"/>
              </w:rPr>
              <w:t xml:space="preserve">*Community </w:t>
            </w:r>
            <w:r w:rsidR="00D0224B" w:rsidRPr="00FC5F2B">
              <w:rPr>
                <w:rFonts w:ascii="Times New Roman" w:hAnsi="Times New Roman" w:cs="Times New Roman"/>
                <w:sz w:val="28"/>
              </w:rPr>
              <w:t>Activities</w:t>
            </w:r>
            <w:r w:rsidRPr="00FC5F2B">
              <w:rPr>
                <w:rFonts w:ascii="Times New Roman" w:hAnsi="Times New Roman" w:cs="Times New Roman"/>
                <w:sz w:val="28"/>
              </w:rPr>
              <w:t xml:space="preserve"> Events are Scheduled to Change*</w:t>
            </w:r>
          </w:p>
        </w:tc>
      </w:tr>
    </w:tbl>
    <w:tbl>
      <w:tblPr>
        <w:tblStyle w:val="TableGrid"/>
        <w:tblW w:w="4997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2"/>
        <w:gridCol w:w="2054"/>
        <w:gridCol w:w="2054"/>
        <w:gridCol w:w="2010"/>
        <w:gridCol w:w="2079"/>
        <w:gridCol w:w="2077"/>
        <w:gridCol w:w="2055"/>
      </w:tblGrid>
      <w:tr w:rsidR="00FC5F2B" w:rsidTr="00FC5F2B">
        <w:sdt>
          <w:sdtPr>
            <w:rPr>
              <w:rFonts w:ascii="Times New Roman" w:hAnsi="Times New Roman" w:cs="Times New Roman"/>
              <w:b/>
              <w:color w:val="auto"/>
              <w:szCs w:val="16"/>
            </w:rPr>
            <w:id w:val="1527134494"/>
            <w:placeholder>
              <w:docPart w:val="8D68C052AB0F4CA69822B9AA3E0C2BDA"/>
            </w:placeholder>
            <w:temporary/>
            <w:showingPlcHdr/>
          </w:sdtPr>
          <w:sdtEndPr/>
          <w:sdtContent>
            <w:tc>
              <w:tcPr>
                <w:tcW w:w="2052" w:type="dxa"/>
              </w:tcPr>
              <w:p w:rsidR="002F6E35" w:rsidRPr="00FC5F2B" w:rsidRDefault="009035F5">
                <w:pPr>
                  <w:pStyle w:val="Days"/>
                  <w:rPr>
                    <w:rFonts w:ascii="Times New Roman" w:hAnsi="Times New Roman" w:cs="Times New Roman"/>
                    <w:b/>
                    <w:color w:val="auto"/>
                    <w:szCs w:val="16"/>
                  </w:rPr>
                </w:pPr>
                <w:r w:rsidRPr="00FC5F2B">
                  <w:rPr>
                    <w:rFonts w:ascii="Times New Roman" w:hAnsi="Times New Roman" w:cs="Times New Roman"/>
                    <w:b/>
                    <w:color w:val="auto"/>
                    <w:szCs w:val="16"/>
                  </w:rPr>
                  <w:t>Sunday</w:t>
                </w:r>
              </w:p>
            </w:tc>
          </w:sdtContent>
        </w:sdt>
        <w:tc>
          <w:tcPr>
            <w:tcW w:w="2054" w:type="dxa"/>
          </w:tcPr>
          <w:p w:rsidR="002F6E35" w:rsidRPr="00FC5F2B" w:rsidRDefault="00244756">
            <w:pPr>
              <w:pStyle w:val="Days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Cs w:val="16"/>
                </w:rPr>
                <w:id w:val="8650153"/>
                <w:placeholder>
                  <w:docPart w:val="6D266C6B1897441EB4E76E2A20C67F6D"/>
                </w:placeholder>
                <w:temporary/>
                <w:showingPlcHdr/>
              </w:sdtPr>
              <w:sdtEndPr/>
              <w:sdtContent>
                <w:r w:rsidR="009035F5" w:rsidRPr="00FC5F2B">
                  <w:rPr>
                    <w:rFonts w:ascii="Times New Roman" w:hAnsi="Times New Roman" w:cs="Times New Roman"/>
                    <w:b/>
                    <w:color w:val="auto"/>
                    <w:szCs w:val="16"/>
                  </w:rPr>
                  <w:t>Monday</w:t>
                </w:r>
              </w:sdtContent>
            </w:sdt>
          </w:p>
        </w:tc>
        <w:tc>
          <w:tcPr>
            <w:tcW w:w="2054" w:type="dxa"/>
          </w:tcPr>
          <w:p w:rsidR="002F6E35" w:rsidRPr="00FC5F2B" w:rsidRDefault="00244756">
            <w:pPr>
              <w:pStyle w:val="Days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Cs w:val="16"/>
                </w:rPr>
                <w:id w:val="-1517691135"/>
                <w:placeholder>
                  <w:docPart w:val="BF33BE2FF8D742838C66A82BEDD7998B"/>
                </w:placeholder>
                <w:temporary/>
                <w:showingPlcHdr/>
              </w:sdtPr>
              <w:sdtEndPr/>
              <w:sdtContent>
                <w:r w:rsidR="009035F5" w:rsidRPr="00FC5F2B">
                  <w:rPr>
                    <w:rFonts w:ascii="Times New Roman" w:hAnsi="Times New Roman" w:cs="Times New Roman"/>
                    <w:b/>
                    <w:color w:val="auto"/>
                    <w:szCs w:val="16"/>
                  </w:rPr>
                  <w:t>Tuesday</w:t>
                </w:r>
              </w:sdtContent>
            </w:sdt>
          </w:p>
        </w:tc>
        <w:tc>
          <w:tcPr>
            <w:tcW w:w="2010" w:type="dxa"/>
          </w:tcPr>
          <w:p w:rsidR="002F6E35" w:rsidRPr="00FC5F2B" w:rsidRDefault="00244756">
            <w:pPr>
              <w:pStyle w:val="Days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Cs w:val="16"/>
                </w:rPr>
                <w:id w:val="-1684429625"/>
                <w:placeholder>
                  <w:docPart w:val="575F6772CD3F483CB51D298FD5E8DCE2"/>
                </w:placeholder>
                <w:temporary/>
                <w:showingPlcHdr/>
              </w:sdtPr>
              <w:sdtEndPr/>
              <w:sdtContent>
                <w:r w:rsidR="009035F5" w:rsidRPr="00FC5F2B">
                  <w:rPr>
                    <w:rFonts w:ascii="Times New Roman" w:hAnsi="Times New Roman" w:cs="Times New Roman"/>
                    <w:b/>
                    <w:color w:val="auto"/>
                    <w:szCs w:val="16"/>
                  </w:rPr>
                  <w:t>Wednesday</w:t>
                </w:r>
              </w:sdtContent>
            </w:sdt>
          </w:p>
        </w:tc>
        <w:tc>
          <w:tcPr>
            <w:tcW w:w="2079" w:type="dxa"/>
          </w:tcPr>
          <w:p w:rsidR="002F6E35" w:rsidRPr="00FC5F2B" w:rsidRDefault="00244756">
            <w:pPr>
              <w:pStyle w:val="Days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Cs w:val="16"/>
                </w:rPr>
                <w:id w:val="-1188375605"/>
                <w:placeholder>
                  <w:docPart w:val="E2A0354ED40A4F7C98FDA4921F7ADBA6"/>
                </w:placeholder>
                <w:temporary/>
                <w:showingPlcHdr/>
              </w:sdtPr>
              <w:sdtEndPr/>
              <w:sdtContent>
                <w:r w:rsidR="009035F5" w:rsidRPr="00FC5F2B">
                  <w:rPr>
                    <w:rFonts w:ascii="Times New Roman" w:hAnsi="Times New Roman" w:cs="Times New Roman"/>
                    <w:b/>
                    <w:color w:val="auto"/>
                    <w:szCs w:val="16"/>
                  </w:rPr>
                  <w:t>Thursday</w:t>
                </w:r>
              </w:sdtContent>
            </w:sdt>
          </w:p>
        </w:tc>
        <w:tc>
          <w:tcPr>
            <w:tcW w:w="2077" w:type="dxa"/>
          </w:tcPr>
          <w:p w:rsidR="002F6E35" w:rsidRPr="00FC5F2B" w:rsidRDefault="00244756">
            <w:pPr>
              <w:pStyle w:val="Days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Cs w:val="16"/>
                </w:rPr>
                <w:id w:val="1991825489"/>
                <w:placeholder>
                  <w:docPart w:val="6964019266464ED4AA5180813390C658"/>
                </w:placeholder>
                <w:temporary/>
                <w:showingPlcHdr/>
              </w:sdtPr>
              <w:sdtEndPr/>
              <w:sdtContent>
                <w:r w:rsidR="009035F5" w:rsidRPr="00FC5F2B">
                  <w:rPr>
                    <w:rFonts w:ascii="Times New Roman" w:hAnsi="Times New Roman" w:cs="Times New Roman"/>
                    <w:b/>
                    <w:color w:val="auto"/>
                    <w:szCs w:val="16"/>
                  </w:rPr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Pr="00FC5F2B" w:rsidRDefault="00244756">
            <w:pPr>
              <w:pStyle w:val="Days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Cs w:val="16"/>
                </w:rPr>
                <w:id w:val="115736794"/>
                <w:placeholder>
                  <w:docPart w:val="17127F2553824CA5964DC9CEA2E0943C"/>
                </w:placeholder>
                <w:temporary/>
                <w:showingPlcHdr/>
              </w:sdtPr>
              <w:sdtEndPr/>
              <w:sdtContent>
                <w:r w:rsidR="009035F5" w:rsidRPr="00FC5F2B">
                  <w:rPr>
                    <w:rFonts w:ascii="Times New Roman" w:hAnsi="Times New Roman" w:cs="Times New Roman"/>
                    <w:b/>
                    <w:color w:val="auto"/>
                    <w:szCs w:val="16"/>
                  </w:rPr>
                  <w:t>Saturday</w:t>
                </w:r>
              </w:sdtContent>
            </w:sdt>
          </w:p>
        </w:tc>
      </w:tr>
      <w:tr w:rsidR="00FC5F2B" w:rsidTr="00FC5F2B">
        <w:tc>
          <w:tcPr>
            <w:tcW w:w="2052" w:type="dxa"/>
          </w:tcPr>
          <w:p w:rsidR="002F6E35" w:rsidRPr="00FC5F2B" w:rsidRDefault="009035F5">
            <w:pPr>
              <w:pStyle w:val="Dates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 xml:space="preserve"> IF 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 xml:space="preserve"> DocVariable MonthStart \@ dddd 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separate"/>
            </w:r>
            <w:r w:rsidR="001D51B6"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>Thursday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end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 xml:space="preserve"> = "Sunday" 1 ""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end"/>
            </w:r>
          </w:p>
        </w:tc>
        <w:tc>
          <w:tcPr>
            <w:tcW w:w="2054" w:type="dxa"/>
          </w:tcPr>
          <w:p w:rsidR="002F6E35" w:rsidRPr="00FC5F2B" w:rsidRDefault="009035F5" w:rsidP="00F54F6A">
            <w:pPr>
              <w:pStyle w:val="Dates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 xml:space="preserve"> IF 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 xml:space="preserve"> DocVariable MonthStart \@ dddd 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separate"/>
            </w:r>
            <w:r w:rsidR="001D51B6"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>Thursday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end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 xml:space="preserve"> = "Monday" 1 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 xml:space="preserve"> IF 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 xml:space="preserve"> =A2 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separate"/>
            </w:r>
            <w:r w:rsidR="001D51B6" w:rsidRPr="00FC5F2B">
              <w:rPr>
                <w:rFonts w:ascii="Times New Roman" w:hAnsi="Times New Roman" w:cs="Times New Roman"/>
                <w:noProof/>
                <w:color w:val="auto"/>
                <w:sz w:val="18"/>
                <w:szCs w:val="16"/>
              </w:rPr>
              <w:instrText>0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end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 xml:space="preserve"> &lt;&gt; 0 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 xml:space="preserve"> =A2+1 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separate"/>
            </w:r>
            <w:r w:rsidRPr="00FC5F2B">
              <w:rPr>
                <w:rFonts w:ascii="Times New Roman" w:hAnsi="Times New Roman" w:cs="Times New Roman"/>
                <w:noProof/>
                <w:color w:val="auto"/>
                <w:sz w:val="18"/>
                <w:szCs w:val="16"/>
              </w:rPr>
              <w:instrText>2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end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instrText xml:space="preserve"> "" </w:instrTex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end"/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fldChar w:fldCharType="end"/>
            </w:r>
          </w:p>
        </w:tc>
        <w:tc>
          <w:tcPr>
            <w:tcW w:w="2054" w:type="dxa"/>
          </w:tcPr>
          <w:p w:rsidR="002F6E35" w:rsidRPr="00FC5F2B" w:rsidRDefault="006337F4" w:rsidP="00310DE9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1</w:t>
            </w:r>
          </w:p>
        </w:tc>
        <w:tc>
          <w:tcPr>
            <w:tcW w:w="2010" w:type="dxa"/>
          </w:tcPr>
          <w:p w:rsidR="002F6E35" w:rsidRPr="00FC5F2B" w:rsidRDefault="009035F5" w:rsidP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instrText xml:space="preserve"> IF </w:instrText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instrText xml:space="preserve"> DocVariable MonthStart \@ dddd </w:instrText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separate"/>
            </w:r>
            <w:r w:rsidR="001D51B6"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instrText>Thursday</w:instrText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end"/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instrText xml:space="preserve"> = "Wednesday" 1 </w:instrText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instrText xml:space="preserve"> IF </w:instrText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instrText xml:space="preserve"> =C2 </w:instrText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separate"/>
            </w:r>
            <w:r w:rsidR="001D51B6" w:rsidRPr="00FC5F2B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6"/>
              </w:rPr>
              <w:instrText>0</w:instrText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end"/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instrText xml:space="preserve"> &lt;&gt; 0 </w:instrText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begin"/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instrText xml:space="preserve"> =C2+1 </w:instrText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separate"/>
            </w:r>
            <w:r w:rsidR="002B421E" w:rsidRPr="00FC5F2B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6"/>
              </w:rPr>
              <w:instrText>2</w:instrText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end"/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instrText xml:space="preserve"> "" </w:instrText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end"/>
            </w: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fldChar w:fldCharType="end"/>
            </w:r>
            <w:r w:rsidR="006337F4"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2</w:t>
            </w:r>
          </w:p>
        </w:tc>
        <w:tc>
          <w:tcPr>
            <w:tcW w:w="2079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3</w:t>
            </w:r>
          </w:p>
        </w:tc>
        <w:tc>
          <w:tcPr>
            <w:tcW w:w="2077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4</w:t>
            </w:r>
          </w:p>
        </w:tc>
        <w:tc>
          <w:tcPr>
            <w:tcW w:w="2055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5</w:t>
            </w:r>
          </w:p>
        </w:tc>
      </w:tr>
      <w:tr w:rsidR="002F6E35" w:rsidTr="00FC5F2B">
        <w:trPr>
          <w:trHeight w:hRule="exact" w:val="1090"/>
        </w:trPr>
        <w:tc>
          <w:tcPr>
            <w:tcW w:w="2052" w:type="dxa"/>
          </w:tcPr>
          <w:p w:rsidR="002F6E35" w:rsidRPr="00FC5F2B" w:rsidRDefault="002F6E35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54" w:type="dxa"/>
          </w:tcPr>
          <w:p w:rsidR="006E7F5C" w:rsidRPr="00FC5F2B" w:rsidRDefault="006E7F5C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054" w:type="dxa"/>
          </w:tcPr>
          <w:p w:rsidR="00B1191B" w:rsidRPr="00FC5F2B" w:rsidRDefault="00B1191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Choice 1: </w:t>
            </w:r>
            <w:r w:rsidRPr="00FC5F2B">
              <w:rPr>
                <w:rFonts w:ascii="Times New Roman" w:hAnsi="Times New Roman" w:cs="Times New Roman"/>
                <w:szCs w:val="16"/>
              </w:rPr>
              <w:t>Main Gate Movie $0.00+</w:t>
            </w:r>
          </w:p>
          <w:p w:rsidR="00B1191B" w:rsidRPr="00FC5F2B" w:rsidRDefault="00B1191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Choice 2: </w:t>
            </w:r>
            <w:r w:rsidRPr="00FC5F2B">
              <w:rPr>
                <w:rFonts w:ascii="Times New Roman" w:hAnsi="Times New Roman" w:cs="Times New Roman"/>
                <w:szCs w:val="16"/>
              </w:rPr>
              <w:t>Lunch at the Park *</w:t>
            </w:r>
          </w:p>
          <w:p w:rsidR="006337F4" w:rsidRPr="00FC5F2B" w:rsidRDefault="00B1191B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(bring bag lunch)</w:t>
            </w:r>
          </w:p>
          <w:p w:rsidR="007F06DC" w:rsidRPr="00FC5F2B" w:rsidRDefault="007F06DC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010" w:type="dxa"/>
          </w:tcPr>
          <w:p w:rsidR="0098047E" w:rsidRPr="00FC5F2B" w:rsidRDefault="00AE3CB0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Choice 1: </w:t>
            </w:r>
            <w:r w:rsidRPr="00FC5F2B">
              <w:rPr>
                <w:rFonts w:ascii="Times New Roman" w:hAnsi="Times New Roman" w:cs="Times New Roman"/>
                <w:szCs w:val="16"/>
              </w:rPr>
              <w:t>Dollar Tree</w:t>
            </w:r>
          </w:p>
          <w:p w:rsidR="00AE3CB0" w:rsidRPr="00FC5F2B" w:rsidRDefault="00AE3CB0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$1.00+</w:t>
            </w:r>
          </w:p>
          <w:p w:rsidR="00AE3CB0" w:rsidRPr="00FC5F2B" w:rsidRDefault="00AE3CB0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2:</w:t>
            </w:r>
            <w:r w:rsidRPr="00FC5F2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B1191B" w:rsidRPr="00FC5F2B">
              <w:rPr>
                <w:rFonts w:ascii="Times New Roman" w:hAnsi="Times New Roman" w:cs="Times New Roman"/>
                <w:szCs w:val="16"/>
              </w:rPr>
              <w:t>Ollie’s</w:t>
            </w:r>
          </w:p>
          <w:p w:rsidR="00B1191B" w:rsidRPr="00FC5F2B" w:rsidRDefault="00B1191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$3.00+</w:t>
            </w:r>
          </w:p>
        </w:tc>
        <w:tc>
          <w:tcPr>
            <w:tcW w:w="2079" w:type="dxa"/>
          </w:tcPr>
          <w:p w:rsidR="006337F4" w:rsidRPr="00FC5F2B" w:rsidRDefault="006337F4" w:rsidP="00AE3C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UNIVERSAL SOUL</w:t>
            </w:r>
          </w:p>
          <w:p w:rsidR="006337F4" w:rsidRPr="00FC5F2B" w:rsidRDefault="006337F4" w:rsidP="00AE3C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CIRCUS</w:t>
            </w:r>
          </w:p>
          <w:p w:rsidR="00AE3CB0" w:rsidRPr="00FC5F2B" w:rsidRDefault="006337F4" w:rsidP="00AE3C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$15.00</w:t>
            </w:r>
          </w:p>
          <w:p w:rsidR="00DA47AF" w:rsidRPr="00FC5F2B" w:rsidRDefault="00DA47AF" w:rsidP="00DA47A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Manicure/Pedicure</w:t>
            </w:r>
          </w:p>
          <w:p w:rsidR="00DA47AF" w:rsidRPr="00FC5F2B" w:rsidRDefault="00DA47AF" w:rsidP="00DA47AF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           Thursdays</w:t>
            </w:r>
          </w:p>
          <w:p w:rsidR="008C63DB" w:rsidRPr="00FC5F2B" w:rsidRDefault="008C63DB" w:rsidP="00AE3C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077" w:type="dxa"/>
          </w:tcPr>
          <w:p w:rsidR="00D71869" w:rsidRPr="00FC5F2B" w:rsidRDefault="00D71869" w:rsidP="00AE3CB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1:</w:t>
            </w:r>
            <w:r w:rsidRPr="00FC5F2B">
              <w:rPr>
                <w:rFonts w:ascii="Times New Roman" w:hAnsi="Times New Roman" w:cs="Times New Roman"/>
                <w:szCs w:val="16"/>
              </w:rPr>
              <w:t xml:space="preserve"> Wendy’s</w:t>
            </w:r>
          </w:p>
          <w:p w:rsidR="00D71869" w:rsidRPr="00FC5F2B" w:rsidRDefault="00D71869" w:rsidP="00AE3CB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$5.00+</w:t>
            </w:r>
          </w:p>
          <w:p w:rsidR="00AE3CB0" w:rsidRPr="00FC5F2B" w:rsidRDefault="00D71869" w:rsidP="00AE3CB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2:</w:t>
            </w:r>
            <w:r w:rsidRPr="00FC5F2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AE3CB0" w:rsidRPr="00FC5F2B">
              <w:rPr>
                <w:rFonts w:ascii="Times New Roman" w:hAnsi="Times New Roman" w:cs="Times New Roman"/>
                <w:szCs w:val="16"/>
              </w:rPr>
              <w:t>Sonics</w:t>
            </w:r>
          </w:p>
          <w:p w:rsidR="00D71869" w:rsidRPr="00FC5F2B" w:rsidRDefault="00AE3CB0" w:rsidP="00AE3CB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$5.00+</w:t>
            </w:r>
          </w:p>
          <w:p w:rsidR="007F06DC" w:rsidRPr="00FC5F2B" w:rsidRDefault="007F06DC" w:rsidP="0039795C">
            <w:pPr>
              <w:rPr>
                <w:rFonts w:ascii="Times New Roman" w:hAnsi="Times New Roman" w:cs="Times New Roman"/>
                <w:szCs w:val="16"/>
              </w:rPr>
            </w:pPr>
          </w:p>
          <w:p w:rsidR="007F06DC" w:rsidRPr="00FC5F2B" w:rsidRDefault="007F06DC" w:rsidP="0039795C">
            <w:pPr>
              <w:rPr>
                <w:rFonts w:ascii="Times New Roman" w:hAnsi="Times New Roman" w:cs="Times New Roman"/>
                <w:szCs w:val="16"/>
              </w:rPr>
            </w:pPr>
          </w:p>
          <w:p w:rsidR="007F06DC" w:rsidRPr="00FC5F2B" w:rsidRDefault="007F06DC" w:rsidP="0039795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55" w:type="dxa"/>
          </w:tcPr>
          <w:p w:rsidR="002F6E35" w:rsidRPr="00FC5F2B" w:rsidRDefault="002F6E35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C5F2B" w:rsidTr="00FC5F2B">
        <w:tc>
          <w:tcPr>
            <w:tcW w:w="2052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6</w:t>
            </w:r>
          </w:p>
        </w:tc>
        <w:tc>
          <w:tcPr>
            <w:tcW w:w="2054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7</w:t>
            </w:r>
          </w:p>
        </w:tc>
        <w:tc>
          <w:tcPr>
            <w:tcW w:w="2054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8</w:t>
            </w:r>
          </w:p>
        </w:tc>
        <w:tc>
          <w:tcPr>
            <w:tcW w:w="2010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9</w:t>
            </w:r>
          </w:p>
        </w:tc>
        <w:tc>
          <w:tcPr>
            <w:tcW w:w="2079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10</w:t>
            </w:r>
          </w:p>
        </w:tc>
        <w:tc>
          <w:tcPr>
            <w:tcW w:w="2077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11</w:t>
            </w:r>
          </w:p>
        </w:tc>
        <w:tc>
          <w:tcPr>
            <w:tcW w:w="2055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12</w:t>
            </w:r>
          </w:p>
        </w:tc>
      </w:tr>
      <w:tr w:rsidR="002F6E35" w:rsidTr="00FC5F2B">
        <w:trPr>
          <w:trHeight w:hRule="exact" w:val="1135"/>
        </w:trPr>
        <w:tc>
          <w:tcPr>
            <w:tcW w:w="2052" w:type="dxa"/>
          </w:tcPr>
          <w:p w:rsidR="002F6E35" w:rsidRPr="00FC5F2B" w:rsidRDefault="002F6E35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54" w:type="dxa"/>
          </w:tcPr>
          <w:p w:rsidR="008C63DB" w:rsidRPr="00FC5F2B" w:rsidRDefault="00461D55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</w:t>
            </w:r>
            <w:r w:rsidR="008B3C74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7F06DC" w:rsidRPr="00FC5F2B">
              <w:rPr>
                <w:rFonts w:ascii="Times New Roman" w:hAnsi="Times New Roman" w:cs="Times New Roman"/>
                <w:szCs w:val="16"/>
              </w:rPr>
              <w:t>Dollar Tree</w:t>
            </w:r>
          </w:p>
          <w:p w:rsidR="007F06DC" w:rsidRPr="00FC5F2B" w:rsidRDefault="007F06DC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$1.00+</w:t>
            </w:r>
          </w:p>
          <w:p w:rsidR="008B3C74" w:rsidRPr="00FC5F2B" w:rsidRDefault="00461D55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</w:t>
            </w:r>
            <w:r w:rsidR="008B3C74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AE3CB0" w:rsidRPr="00FC5F2B">
              <w:rPr>
                <w:rFonts w:ascii="Times New Roman" w:hAnsi="Times New Roman" w:cs="Times New Roman"/>
                <w:szCs w:val="16"/>
              </w:rPr>
              <w:t xml:space="preserve">VB </w:t>
            </w:r>
            <w:r w:rsidR="007F06DC" w:rsidRPr="00FC5F2B">
              <w:rPr>
                <w:rFonts w:ascii="Times New Roman" w:hAnsi="Times New Roman" w:cs="Times New Roman"/>
                <w:szCs w:val="16"/>
              </w:rPr>
              <w:t>Library</w:t>
            </w:r>
          </w:p>
          <w:p w:rsidR="00B1191B" w:rsidRPr="00FC5F2B" w:rsidRDefault="00B1191B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$0.00+</w:t>
            </w:r>
          </w:p>
        </w:tc>
        <w:tc>
          <w:tcPr>
            <w:tcW w:w="2054" w:type="dxa"/>
          </w:tcPr>
          <w:p w:rsidR="008B3C74" w:rsidRPr="00FC5F2B" w:rsidRDefault="007F06DC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Choice 1: </w:t>
            </w:r>
            <w:r w:rsidRPr="00FC5F2B">
              <w:rPr>
                <w:rFonts w:ascii="Times New Roman" w:hAnsi="Times New Roman" w:cs="Times New Roman"/>
                <w:szCs w:val="16"/>
              </w:rPr>
              <w:t>Main Gate Movie</w:t>
            </w:r>
            <w:r w:rsidR="00496DA8" w:rsidRPr="00FC5F2B">
              <w:rPr>
                <w:rFonts w:ascii="Times New Roman" w:hAnsi="Times New Roman" w:cs="Times New Roman"/>
                <w:szCs w:val="16"/>
              </w:rPr>
              <w:t xml:space="preserve"> $0.00+</w:t>
            </w:r>
          </w:p>
          <w:p w:rsidR="007F06DC" w:rsidRPr="00FC5F2B" w:rsidRDefault="00B1191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Choice 2: </w:t>
            </w:r>
            <w:r w:rsidR="007F06DC" w:rsidRPr="00FC5F2B">
              <w:rPr>
                <w:rFonts w:ascii="Times New Roman" w:hAnsi="Times New Roman" w:cs="Times New Roman"/>
                <w:szCs w:val="16"/>
              </w:rPr>
              <w:t>Lunch at the Park</w:t>
            </w:r>
            <w:r w:rsidR="00E3089B" w:rsidRPr="00FC5F2B">
              <w:rPr>
                <w:rFonts w:ascii="Times New Roman" w:hAnsi="Times New Roman" w:cs="Times New Roman"/>
                <w:szCs w:val="16"/>
              </w:rPr>
              <w:t xml:space="preserve"> *</w:t>
            </w:r>
          </w:p>
          <w:p w:rsidR="00496DA8" w:rsidRPr="00FC5F2B" w:rsidRDefault="00496DA8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(bring bag lunch)</w:t>
            </w:r>
          </w:p>
          <w:p w:rsidR="008C63DB" w:rsidRPr="00FC5F2B" w:rsidRDefault="008C63DB" w:rsidP="008C63DB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010" w:type="dxa"/>
          </w:tcPr>
          <w:p w:rsidR="009F6DCB" w:rsidRPr="00FC5F2B" w:rsidRDefault="00461D55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</w:t>
            </w:r>
            <w:r w:rsidR="008B3C74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E3089B" w:rsidRPr="00FC5F2B">
              <w:rPr>
                <w:rFonts w:ascii="Times New Roman" w:hAnsi="Times New Roman" w:cs="Times New Roman"/>
                <w:szCs w:val="16"/>
              </w:rPr>
              <w:t>AMF bowling</w:t>
            </w:r>
          </w:p>
          <w:p w:rsidR="00E3089B" w:rsidRPr="00FC5F2B" w:rsidRDefault="00E3089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$5.00+</w:t>
            </w:r>
          </w:p>
          <w:p w:rsidR="0036744B" w:rsidRPr="00FC5F2B" w:rsidRDefault="00461D55" w:rsidP="00FC5F2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</w:t>
            </w:r>
            <w:r w:rsidR="0036744B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DA47AF">
              <w:rPr>
                <w:rFonts w:ascii="Times New Roman" w:hAnsi="Times New Roman" w:cs="Times New Roman"/>
                <w:szCs w:val="16"/>
              </w:rPr>
              <w:t xml:space="preserve">Lynnhaven Mall </w:t>
            </w:r>
            <w:r w:rsidR="00E3089B" w:rsidRPr="00FC5F2B">
              <w:rPr>
                <w:rFonts w:ascii="Times New Roman" w:hAnsi="Times New Roman" w:cs="Times New Roman"/>
                <w:szCs w:val="16"/>
              </w:rPr>
              <w:t>$0.00+</w:t>
            </w:r>
          </w:p>
        </w:tc>
        <w:tc>
          <w:tcPr>
            <w:tcW w:w="2079" w:type="dxa"/>
          </w:tcPr>
          <w:p w:rsidR="00E3089B" w:rsidRPr="00FC5F2B" w:rsidRDefault="006427D9" w:rsidP="00AE3C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Foodbank Volunteer</w:t>
            </w:r>
          </w:p>
          <w:p w:rsidR="006427D9" w:rsidRPr="00FC5F2B" w:rsidRDefault="006427D9" w:rsidP="009F6DC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(1pm-3pm)</w:t>
            </w:r>
          </w:p>
          <w:p w:rsidR="00AE3CB0" w:rsidRPr="00FC5F2B" w:rsidRDefault="00AE3CB0" w:rsidP="009F6DC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  <w:p w:rsidR="00DA47AF" w:rsidRPr="00FC5F2B" w:rsidRDefault="00DA47AF" w:rsidP="00DA47AF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      CENTER DAY</w:t>
            </w:r>
          </w:p>
          <w:p w:rsidR="00DA47AF" w:rsidRPr="00FC5F2B" w:rsidRDefault="00DA47AF" w:rsidP="00DA47A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VSG Store 10a</w:t>
            </w:r>
            <w:r w:rsidRPr="00FC5F2B">
              <w:rPr>
                <w:rFonts w:ascii="Times New Roman" w:hAnsi="Times New Roman" w:cs="Times New Roman"/>
                <w:b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Cs w:val="16"/>
              </w:rPr>
              <w:t>11a</w:t>
            </w:r>
          </w:p>
          <w:p w:rsidR="002917CC" w:rsidRPr="00FC5F2B" w:rsidRDefault="002917CC" w:rsidP="009F6DC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077" w:type="dxa"/>
          </w:tcPr>
          <w:p w:rsidR="002F6E35" w:rsidRPr="00FC5F2B" w:rsidRDefault="00B47659" w:rsidP="00AE3C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</w:t>
            </w:r>
            <w:r w:rsidR="0036744B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E3089B" w:rsidRPr="00FC5F2B">
              <w:rPr>
                <w:rFonts w:ascii="Times New Roman" w:hAnsi="Times New Roman" w:cs="Times New Roman"/>
                <w:szCs w:val="16"/>
              </w:rPr>
              <w:t>Ocean Breeze $18.00+</w:t>
            </w:r>
          </w:p>
          <w:p w:rsidR="00EE74B2" w:rsidRPr="00FC5F2B" w:rsidRDefault="00B47659" w:rsidP="00AE3C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</w:t>
            </w:r>
            <w:r w:rsidR="00EE74B2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D90609" w:rsidRPr="00FC5F2B">
              <w:rPr>
                <w:rFonts w:ascii="Times New Roman" w:hAnsi="Times New Roman" w:cs="Times New Roman"/>
                <w:szCs w:val="16"/>
              </w:rPr>
              <w:t xml:space="preserve">VSG Yard Sale </w:t>
            </w:r>
            <w:r w:rsidR="00A24979" w:rsidRPr="00FC5F2B">
              <w:rPr>
                <w:rFonts w:ascii="Times New Roman" w:hAnsi="Times New Roman" w:cs="Times New Roman"/>
                <w:b/>
                <w:szCs w:val="16"/>
              </w:rPr>
              <w:t>(9am – 4pm)</w:t>
            </w:r>
          </w:p>
          <w:p w:rsidR="0036744B" w:rsidRPr="00FC5F2B" w:rsidRDefault="00F4004F" w:rsidP="0039795C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 w:rsidR="0039795C" w:rsidRPr="00FC5F2B">
              <w:rPr>
                <w:rFonts w:ascii="Times New Roman" w:hAnsi="Times New Roman" w:cs="Times New Roman"/>
                <w:b/>
                <w:szCs w:val="16"/>
              </w:rPr>
              <w:t xml:space="preserve">       </w:t>
            </w:r>
          </w:p>
        </w:tc>
        <w:tc>
          <w:tcPr>
            <w:tcW w:w="2055" w:type="dxa"/>
          </w:tcPr>
          <w:p w:rsidR="002F6E35" w:rsidRPr="00FC5F2B" w:rsidRDefault="002F6E35">
            <w:pPr>
              <w:rPr>
                <w:rFonts w:ascii="Times New Roman" w:hAnsi="Times New Roman" w:cs="Times New Roman"/>
                <w:szCs w:val="16"/>
              </w:rPr>
            </w:pPr>
          </w:p>
          <w:p w:rsidR="00A24979" w:rsidRPr="00FC5F2B" w:rsidRDefault="00A24979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VSG Yard Sale</w:t>
            </w:r>
          </w:p>
          <w:p w:rsidR="00A24979" w:rsidRPr="00FC5F2B" w:rsidRDefault="00A24979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(8am -4pm)</w:t>
            </w:r>
          </w:p>
        </w:tc>
      </w:tr>
      <w:tr w:rsidR="00FC5F2B" w:rsidTr="00FC5F2B">
        <w:tc>
          <w:tcPr>
            <w:tcW w:w="2052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13</w:t>
            </w:r>
          </w:p>
        </w:tc>
        <w:tc>
          <w:tcPr>
            <w:tcW w:w="2054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14</w:t>
            </w:r>
          </w:p>
        </w:tc>
        <w:tc>
          <w:tcPr>
            <w:tcW w:w="2054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15</w:t>
            </w:r>
          </w:p>
        </w:tc>
        <w:tc>
          <w:tcPr>
            <w:tcW w:w="2010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16</w:t>
            </w:r>
          </w:p>
        </w:tc>
        <w:tc>
          <w:tcPr>
            <w:tcW w:w="2079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17</w:t>
            </w:r>
          </w:p>
        </w:tc>
        <w:tc>
          <w:tcPr>
            <w:tcW w:w="2077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18</w:t>
            </w:r>
          </w:p>
        </w:tc>
        <w:tc>
          <w:tcPr>
            <w:tcW w:w="2055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19</w:t>
            </w:r>
          </w:p>
        </w:tc>
      </w:tr>
      <w:tr w:rsidR="002F6E35" w:rsidRPr="00310DE9" w:rsidTr="00FC5F2B">
        <w:trPr>
          <w:trHeight w:hRule="exact" w:val="1063"/>
        </w:trPr>
        <w:tc>
          <w:tcPr>
            <w:tcW w:w="2052" w:type="dxa"/>
          </w:tcPr>
          <w:p w:rsidR="002F6E35" w:rsidRPr="00FC5F2B" w:rsidRDefault="002F6E35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054" w:type="dxa"/>
          </w:tcPr>
          <w:p w:rsidR="002F6E35" w:rsidRPr="00FC5F2B" w:rsidRDefault="00B47659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</w:t>
            </w:r>
            <w:r w:rsidR="0036744B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A24979" w:rsidRPr="00FC5F2B">
              <w:rPr>
                <w:rFonts w:ascii="Times New Roman" w:hAnsi="Times New Roman" w:cs="Times New Roman"/>
                <w:szCs w:val="16"/>
              </w:rPr>
              <w:t>Five Below</w:t>
            </w:r>
          </w:p>
          <w:p w:rsidR="00B47659" w:rsidRPr="00FC5F2B" w:rsidRDefault="00B47659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$5.00+</w:t>
            </w:r>
          </w:p>
          <w:p w:rsidR="00461D55" w:rsidRPr="00FC5F2B" w:rsidRDefault="00B47659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</w:t>
            </w:r>
            <w:r w:rsidR="00461D55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AE3CB0" w:rsidRPr="00FC5F2B">
              <w:rPr>
                <w:rFonts w:ascii="Times New Roman" w:hAnsi="Times New Roman" w:cs="Times New Roman"/>
                <w:szCs w:val="16"/>
              </w:rPr>
              <w:t>Barnes &amp; Noble $5.00+</w:t>
            </w:r>
          </w:p>
        </w:tc>
        <w:tc>
          <w:tcPr>
            <w:tcW w:w="2054" w:type="dxa"/>
          </w:tcPr>
          <w:p w:rsidR="00B1191B" w:rsidRPr="00FC5F2B" w:rsidRDefault="00E3089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</w:t>
            </w:r>
            <w:r w:rsidR="00B1191B" w:rsidRPr="00FC5F2B">
              <w:rPr>
                <w:rFonts w:ascii="Times New Roman" w:hAnsi="Times New Roman" w:cs="Times New Roman"/>
                <w:b/>
                <w:szCs w:val="16"/>
              </w:rPr>
              <w:t xml:space="preserve">Choice 1: </w:t>
            </w:r>
            <w:r w:rsidR="00B1191B" w:rsidRPr="00FC5F2B">
              <w:rPr>
                <w:rFonts w:ascii="Times New Roman" w:hAnsi="Times New Roman" w:cs="Times New Roman"/>
                <w:szCs w:val="16"/>
              </w:rPr>
              <w:t>Main Gate Movie $0.00+</w:t>
            </w:r>
          </w:p>
          <w:p w:rsidR="00B1191B" w:rsidRPr="00FC5F2B" w:rsidRDefault="00B1191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Choice 2: </w:t>
            </w:r>
            <w:r w:rsidRPr="00FC5F2B">
              <w:rPr>
                <w:rFonts w:ascii="Times New Roman" w:hAnsi="Times New Roman" w:cs="Times New Roman"/>
                <w:szCs w:val="16"/>
              </w:rPr>
              <w:t>Lunch at the Park *</w:t>
            </w:r>
          </w:p>
          <w:p w:rsidR="00526AD9" w:rsidRPr="00FC5F2B" w:rsidRDefault="00B1191B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(bring bag lunch)</w:t>
            </w:r>
          </w:p>
        </w:tc>
        <w:tc>
          <w:tcPr>
            <w:tcW w:w="2010" w:type="dxa"/>
          </w:tcPr>
          <w:p w:rsidR="003309BE" w:rsidRPr="00FC5F2B" w:rsidRDefault="00B47659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</w:t>
            </w:r>
            <w:r w:rsidR="00F4004F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A24979" w:rsidRPr="00FC5F2B">
              <w:rPr>
                <w:rFonts w:ascii="Times New Roman" w:hAnsi="Times New Roman" w:cs="Times New Roman"/>
                <w:szCs w:val="16"/>
              </w:rPr>
              <w:t xml:space="preserve">Cinema </w:t>
            </w:r>
            <w:r w:rsidR="00B1191B" w:rsidRPr="00FC5F2B">
              <w:rPr>
                <w:rFonts w:ascii="Times New Roman" w:hAnsi="Times New Roman" w:cs="Times New Roman"/>
                <w:szCs w:val="16"/>
              </w:rPr>
              <w:t>Café $</w:t>
            </w:r>
            <w:r w:rsidR="00A24979" w:rsidRPr="00FC5F2B">
              <w:rPr>
                <w:rFonts w:ascii="Times New Roman" w:hAnsi="Times New Roman" w:cs="Times New Roman"/>
                <w:szCs w:val="16"/>
              </w:rPr>
              <w:t>5.00+</w:t>
            </w:r>
          </w:p>
          <w:p w:rsidR="00F4004F" w:rsidRPr="00FC5F2B" w:rsidRDefault="00B47659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</w:t>
            </w:r>
            <w:r w:rsidR="00F4004F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D90609" w:rsidRPr="00FC5F2B">
              <w:rPr>
                <w:rFonts w:ascii="Times New Roman" w:hAnsi="Times New Roman" w:cs="Times New Roman"/>
                <w:szCs w:val="16"/>
              </w:rPr>
              <w:t xml:space="preserve">Dollar Tree </w:t>
            </w:r>
          </w:p>
          <w:p w:rsidR="00D90609" w:rsidRPr="00FC5F2B" w:rsidRDefault="00D90609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$1.00</w:t>
            </w:r>
          </w:p>
        </w:tc>
        <w:tc>
          <w:tcPr>
            <w:tcW w:w="2079" w:type="dxa"/>
          </w:tcPr>
          <w:p w:rsidR="00EE74B2" w:rsidRPr="00FC5F2B" w:rsidRDefault="00EE74B2" w:rsidP="009F6DC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  <w:p w:rsidR="00DA47AF" w:rsidRPr="00FC5F2B" w:rsidRDefault="00DA47AF" w:rsidP="00DA47A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CENTER DAY</w:t>
            </w:r>
          </w:p>
          <w:p w:rsidR="00DA47AF" w:rsidRPr="00FC5F2B" w:rsidRDefault="00DA47AF" w:rsidP="00DA47A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Manicure/Pedicure</w:t>
            </w:r>
          </w:p>
          <w:p w:rsidR="00DA47AF" w:rsidRPr="00FC5F2B" w:rsidRDefault="00DA47AF" w:rsidP="00DA47A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Thursdays</w:t>
            </w:r>
          </w:p>
          <w:p w:rsidR="003309BE" w:rsidRPr="00FC5F2B" w:rsidRDefault="003309BE" w:rsidP="003309BE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 </w:t>
            </w:r>
          </w:p>
          <w:p w:rsidR="00EE74B2" w:rsidRPr="00FC5F2B" w:rsidRDefault="00EE74B2" w:rsidP="00EE74B2">
            <w:pPr>
              <w:rPr>
                <w:rFonts w:ascii="Times New Roman" w:hAnsi="Times New Roman" w:cs="Times New Roman"/>
                <w:b/>
                <w:szCs w:val="16"/>
              </w:rPr>
            </w:pPr>
          </w:p>
          <w:p w:rsidR="00D14F9D" w:rsidRPr="00FC5F2B" w:rsidRDefault="00D14F9D" w:rsidP="009F6DC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077" w:type="dxa"/>
          </w:tcPr>
          <w:p w:rsidR="003309BE" w:rsidRPr="00FC5F2B" w:rsidRDefault="00B47659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</w:t>
            </w:r>
            <w:r w:rsidR="00EE74B2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496DA8" w:rsidRPr="00FC5F2B">
              <w:rPr>
                <w:rFonts w:ascii="Times New Roman" w:hAnsi="Times New Roman" w:cs="Times New Roman"/>
                <w:szCs w:val="16"/>
              </w:rPr>
              <w:t>IHOP</w:t>
            </w:r>
          </w:p>
          <w:p w:rsidR="00496DA8" w:rsidRPr="00FC5F2B" w:rsidRDefault="00496DA8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$10.00+</w:t>
            </w:r>
          </w:p>
          <w:p w:rsidR="00AA20FF" w:rsidRPr="00FC5F2B" w:rsidRDefault="00B47659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</w:t>
            </w:r>
            <w:r w:rsidR="00AE3CB0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AE3CB0" w:rsidRPr="00FC5F2B">
              <w:rPr>
                <w:rFonts w:ascii="Times New Roman" w:hAnsi="Times New Roman" w:cs="Times New Roman"/>
                <w:szCs w:val="16"/>
              </w:rPr>
              <w:t>Pizza Hut Buffet $7.00</w:t>
            </w:r>
          </w:p>
          <w:p w:rsidR="002917CC" w:rsidRPr="00FC5F2B" w:rsidRDefault="002917CC" w:rsidP="00EE74B2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 </w:t>
            </w:r>
          </w:p>
          <w:p w:rsidR="0039795C" w:rsidRPr="00FC5F2B" w:rsidRDefault="0039795C" w:rsidP="0039795C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      </w:t>
            </w:r>
          </w:p>
        </w:tc>
        <w:tc>
          <w:tcPr>
            <w:tcW w:w="2055" w:type="dxa"/>
          </w:tcPr>
          <w:p w:rsidR="00310DE9" w:rsidRPr="00FC5F2B" w:rsidRDefault="00310DE9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C5F2B" w:rsidTr="00FC5F2B">
        <w:tc>
          <w:tcPr>
            <w:tcW w:w="2052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20</w:t>
            </w:r>
          </w:p>
        </w:tc>
        <w:tc>
          <w:tcPr>
            <w:tcW w:w="2054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21</w:t>
            </w:r>
          </w:p>
        </w:tc>
        <w:tc>
          <w:tcPr>
            <w:tcW w:w="2054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22</w:t>
            </w:r>
          </w:p>
        </w:tc>
        <w:tc>
          <w:tcPr>
            <w:tcW w:w="2010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23</w:t>
            </w:r>
          </w:p>
        </w:tc>
        <w:tc>
          <w:tcPr>
            <w:tcW w:w="2079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24</w:t>
            </w:r>
          </w:p>
        </w:tc>
        <w:tc>
          <w:tcPr>
            <w:tcW w:w="2077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25</w:t>
            </w:r>
          </w:p>
        </w:tc>
        <w:tc>
          <w:tcPr>
            <w:tcW w:w="2055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26</w:t>
            </w:r>
          </w:p>
        </w:tc>
      </w:tr>
      <w:tr w:rsidR="005F2AA2" w:rsidTr="00FC5F2B">
        <w:trPr>
          <w:trHeight w:hRule="exact" w:val="1315"/>
        </w:trPr>
        <w:tc>
          <w:tcPr>
            <w:tcW w:w="2052" w:type="dxa"/>
          </w:tcPr>
          <w:p w:rsidR="00D14F9D" w:rsidRPr="00FC5F2B" w:rsidRDefault="00D14F9D">
            <w:pPr>
              <w:rPr>
                <w:rFonts w:ascii="Times New Roman" w:hAnsi="Times New Roman" w:cs="Times New Roman"/>
                <w:szCs w:val="16"/>
              </w:rPr>
            </w:pPr>
          </w:p>
          <w:p w:rsidR="00D14F9D" w:rsidRPr="00FC5F2B" w:rsidRDefault="008C63DB" w:rsidP="006337F4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   </w:t>
            </w:r>
          </w:p>
        </w:tc>
        <w:tc>
          <w:tcPr>
            <w:tcW w:w="2054" w:type="dxa"/>
          </w:tcPr>
          <w:p w:rsidR="00B47659" w:rsidRPr="00FC5F2B" w:rsidRDefault="00B47659" w:rsidP="00496DA8">
            <w:pPr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</w:t>
            </w:r>
            <w:r w:rsidR="00674D77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AE3CB0" w:rsidRPr="00FC5F2B">
              <w:rPr>
                <w:rFonts w:ascii="Times New Roman" w:hAnsi="Times New Roman" w:cs="Times New Roman"/>
                <w:szCs w:val="16"/>
              </w:rPr>
              <w:t>Chrysler Museum $0.00</w:t>
            </w:r>
          </w:p>
          <w:p w:rsidR="00B47659" w:rsidRPr="00FC5F2B" w:rsidRDefault="00B47659" w:rsidP="00B47659">
            <w:pPr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Choice 2: </w:t>
            </w:r>
            <w:r w:rsidR="007A31B9" w:rsidRPr="00FC5F2B">
              <w:rPr>
                <w:rFonts w:ascii="Times New Roman" w:hAnsi="Times New Roman" w:cs="Times New Roman"/>
                <w:szCs w:val="16"/>
              </w:rPr>
              <w:t>Norfolk Zoo</w:t>
            </w:r>
          </w:p>
          <w:p w:rsidR="00B47659" w:rsidRPr="00FC5F2B" w:rsidRDefault="00B47659" w:rsidP="00B47659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 xml:space="preserve">      </w:t>
            </w:r>
            <w:r w:rsidR="007A31B9" w:rsidRPr="00FC5F2B">
              <w:rPr>
                <w:rFonts w:ascii="Times New Roman" w:hAnsi="Times New Roman" w:cs="Times New Roman"/>
                <w:szCs w:val="16"/>
              </w:rPr>
              <w:t>$0.00</w:t>
            </w:r>
            <w:r w:rsidR="00BB6F5A" w:rsidRPr="00FC5F2B">
              <w:rPr>
                <w:rFonts w:ascii="Times New Roman" w:hAnsi="Times New Roman" w:cs="Times New Roman"/>
                <w:szCs w:val="16"/>
              </w:rPr>
              <w:t xml:space="preserve">                           </w:t>
            </w:r>
          </w:p>
        </w:tc>
        <w:tc>
          <w:tcPr>
            <w:tcW w:w="2054" w:type="dxa"/>
          </w:tcPr>
          <w:p w:rsidR="00B1191B" w:rsidRPr="00FC5F2B" w:rsidRDefault="00B1191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Choice 1: </w:t>
            </w:r>
            <w:r w:rsidRPr="00FC5F2B">
              <w:rPr>
                <w:rFonts w:ascii="Times New Roman" w:hAnsi="Times New Roman" w:cs="Times New Roman"/>
                <w:szCs w:val="16"/>
              </w:rPr>
              <w:t>Main Gate Movie $0.00+</w:t>
            </w:r>
          </w:p>
          <w:p w:rsidR="00B1191B" w:rsidRPr="00FC5F2B" w:rsidRDefault="00B1191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Choice 2: </w:t>
            </w:r>
            <w:r w:rsidRPr="00FC5F2B">
              <w:rPr>
                <w:rFonts w:ascii="Times New Roman" w:hAnsi="Times New Roman" w:cs="Times New Roman"/>
                <w:szCs w:val="16"/>
              </w:rPr>
              <w:t>Lunch at the Park *</w:t>
            </w:r>
          </w:p>
          <w:p w:rsidR="00461D55" w:rsidRPr="00FC5F2B" w:rsidRDefault="00B1191B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(bring bag lunch)</w:t>
            </w:r>
          </w:p>
        </w:tc>
        <w:tc>
          <w:tcPr>
            <w:tcW w:w="2010" w:type="dxa"/>
          </w:tcPr>
          <w:p w:rsidR="00AA20FF" w:rsidRPr="00FC5F2B" w:rsidRDefault="00FF73EC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</w:t>
            </w:r>
            <w:r w:rsidR="00F4004F" w:rsidRPr="00FC5F2B">
              <w:rPr>
                <w:rFonts w:ascii="Times New Roman" w:hAnsi="Times New Roman" w:cs="Times New Roman"/>
                <w:b/>
                <w:szCs w:val="16"/>
              </w:rPr>
              <w:t>:</w:t>
            </w:r>
            <w:r w:rsidR="00D90609" w:rsidRPr="00FC5F2B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 w:rsidR="00D90609" w:rsidRPr="00FC5F2B">
              <w:rPr>
                <w:rFonts w:ascii="Times New Roman" w:hAnsi="Times New Roman" w:cs="Times New Roman"/>
                <w:szCs w:val="16"/>
              </w:rPr>
              <w:t>SPCA Petting Zoo</w:t>
            </w:r>
            <w:r w:rsidR="006427D9" w:rsidRPr="00FC5F2B">
              <w:rPr>
                <w:rFonts w:ascii="Times New Roman" w:hAnsi="Times New Roman" w:cs="Times New Roman"/>
                <w:szCs w:val="16"/>
              </w:rPr>
              <w:t xml:space="preserve"> $</w:t>
            </w:r>
            <w:r w:rsidR="00D90609" w:rsidRPr="00FC5F2B">
              <w:rPr>
                <w:rFonts w:ascii="Times New Roman" w:hAnsi="Times New Roman" w:cs="Times New Roman"/>
                <w:szCs w:val="16"/>
              </w:rPr>
              <w:t>2</w:t>
            </w:r>
            <w:r w:rsidR="006427D9" w:rsidRPr="00FC5F2B">
              <w:rPr>
                <w:rFonts w:ascii="Times New Roman" w:hAnsi="Times New Roman" w:cs="Times New Roman"/>
                <w:szCs w:val="16"/>
              </w:rPr>
              <w:t>.00+</w:t>
            </w:r>
          </w:p>
          <w:p w:rsidR="00D501B0" w:rsidRPr="00FC5F2B" w:rsidRDefault="00FF73EC" w:rsidP="00D90609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</w:t>
            </w:r>
            <w:r w:rsidR="00CF3F39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D90609" w:rsidRPr="00FC5F2B">
              <w:rPr>
                <w:rFonts w:ascii="Times New Roman" w:hAnsi="Times New Roman" w:cs="Times New Roman"/>
                <w:szCs w:val="16"/>
              </w:rPr>
              <w:t>Patrick Henry Mall</w:t>
            </w:r>
          </w:p>
          <w:p w:rsidR="00D90609" w:rsidRPr="00FC5F2B" w:rsidRDefault="00D90609" w:rsidP="00D90609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$0.00</w:t>
            </w:r>
          </w:p>
        </w:tc>
        <w:tc>
          <w:tcPr>
            <w:tcW w:w="2079" w:type="dxa"/>
          </w:tcPr>
          <w:p w:rsidR="005F2AA2" w:rsidRPr="00FC5F2B" w:rsidRDefault="005F2AA2" w:rsidP="007D1B2C">
            <w:pPr>
              <w:rPr>
                <w:rFonts w:ascii="Times New Roman" w:hAnsi="Times New Roman" w:cs="Times New Roman"/>
                <w:b/>
                <w:szCs w:val="16"/>
              </w:rPr>
            </w:pPr>
          </w:p>
          <w:p w:rsidR="00DA47AF" w:rsidRPr="00FC5F2B" w:rsidRDefault="00DA47AF" w:rsidP="00DA47A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CENTER DAY</w:t>
            </w:r>
          </w:p>
          <w:p w:rsidR="00DA47AF" w:rsidRPr="00FC5F2B" w:rsidRDefault="00DA47AF" w:rsidP="00DA47A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VSG Store 1p-2p</w:t>
            </w:r>
          </w:p>
          <w:p w:rsidR="00AA20FF" w:rsidRPr="00FC5F2B" w:rsidRDefault="00AA20FF" w:rsidP="00DA47AF">
            <w:pPr>
              <w:rPr>
                <w:rFonts w:ascii="Times New Roman" w:hAnsi="Times New Roman" w:cs="Times New Roman"/>
                <w:b/>
                <w:szCs w:val="16"/>
              </w:rPr>
            </w:pPr>
          </w:p>
          <w:p w:rsidR="005F2AA2" w:rsidRPr="00FC5F2B" w:rsidRDefault="005F2AA2" w:rsidP="007D1B2C">
            <w:pPr>
              <w:rPr>
                <w:rFonts w:ascii="Times New Roman" w:hAnsi="Times New Roman" w:cs="Times New Roman"/>
                <w:b/>
                <w:szCs w:val="16"/>
              </w:rPr>
            </w:pPr>
          </w:p>
          <w:p w:rsidR="005F2AA2" w:rsidRPr="00FC5F2B" w:rsidRDefault="005F2AA2" w:rsidP="007D1B2C">
            <w:pPr>
              <w:rPr>
                <w:rFonts w:ascii="Times New Roman" w:hAnsi="Times New Roman" w:cs="Times New Roman"/>
                <w:b/>
                <w:szCs w:val="16"/>
              </w:rPr>
            </w:pPr>
          </w:p>
          <w:p w:rsidR="005F2AA2" w:rsidRPr="00FC5F2B" w:rsidRDefault="005F2AA2" w:rsidP="007D1B2C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077" w:type="dxa"/>
          </w:tcPr>
          <w:p w:rsidR="003C6DAC" w:rsidRPr="00FC5F2B" w:rsidRDefault="00FF73EC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</w:t>
            </w:r>
            <w:r w:rsidR="003C6DAC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6427D9" w:rsidRPr="00FC5F2B">
              <w:rPr>
                <w:rFonts w:ascii="Times New Roman" w:hAnsi="Times New Roman" w:cs="Times New Roman"/>
                <w:szCs w:val="16"/>
              </w:rPr>
              <w:t>Pool</w:t>
            </w:r>
          </w:p>
          <w:p w:rsidR="00AA20FF" w:rsidRPr="00FC5F2B" w:rsidRDefault="00AA20FF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</w:t>
            </w:r>
            <w:r w:rsidR="006427D9" w:rsidRPr="00FC5F2B">
              <w:rPr>
                <w:rFonts w:ascii="Times New Roman" w:hAnsi="Times New Roman" w:cs="Times New Roman"/>
                <w:szCs w:val="16"/>
              </w:rPr>
              <w:t>9.00</w:t>
            </w:r>
          </w:p>
          <w:p w:rsidR="003C6DAC" w:rsidRPr="00FC5F2B" w:rsidRDefault="00FF73EC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2:</w:t>
            </w:r>
            <w:r w:rsidR="003C6DAC" w:rsidRPr="00FC5F2B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 w:rsidR="006427D9" w:rsidRPr="00FC5F2B">
              <w:rPr>
                <w:rFonts w:ascii="Times New Roman" w:hAnsi="Times New Roman" w:cs="Times New Roman"/>
                <w:szCs w:val="16"/>
              </w:rPr>
              <w:t>Mcdonald’s</w:t>
            </w:r>
          </w:p>
          <w:p w:rsidR="006427D9" w:rsidRPr="00FC5F2B" w:rsidRDefault="006427D9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$5.00+</w:t>
            </w:r>
          </w:p>
          <w:p w:rsidR="0039795C" w:rsidRPr="00FC5F2B" w:rsidRDefault="0039795C" w:rsidP="0039795C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   </w:t>
            </w:r>
          </w:p>
        </w:tc>
        <w:tc>
          <w:tcPr>
            <w:tcW w:w="2055" w:type="dxa"/>
          </w:tcPr>
          <w:p w:rsidR="005F2AA2" w:rsidRPr="00FC5F2B" w:rsidRDefault="005F2AA2">
            <w:pPr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 xml:space="preserve">        </w:t>
            </w:r>
          </w:p>
          <w:p w:rsidR="005F2AA2" w:rsidRPr="00FC5F2B" w:rsidRDefault="005F2AA2" w:rsidP="00852C9D">
            <w:pPr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 xml:space="preserve">         </w:t>
            </w:r>
          </w:p>
        </w:tc>
      </w:tr>
      <w:tr w:rsidR="00FC5F2B" w:rsidTr="00FC5F2B">
        <w:tc>
          <w:tcPr>
            <w:tcW w:w="2052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2</w:t>
            </w:r>
            <w:r w:rsidRPr="00FC5F2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7</w:t>
            </w:r>
          </w:p>
        </w:tc>
        <w:tc>
          <w:tcPr>
            <w:tcW w:w="2054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28</w:t>
            </w:r>
          </w:p>
        </w:tc>
        <w:tc>
          <w:tcPr>
            <w:tcW w:w="2054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29</w:t>
            </w:r>
          </w:p>
        </w:tc>
        <w:tc>
          <w:tcPr>
            <w:tcW w:w="2010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30</w:t>
            </w:r>
          </w:p>
        </w:tc>
        <w:tc>
          <w:tcPr>
            <w:tcW w:w="2079" w:type="dxa"/>
          </w:tcPr>
          <w:p w:rsidR="002F6E35" w:rsidRPr="00FC5F2B" w:rsidRDefault="006337F4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  <w:t>31</w:t>
            </w:r>
          </w:p>
        </w:tc>
        <w:tc>
          <w:tcPr>
            <w:tcW w:w="2077" w:type="dxa"/>
          </w:tcPr>
          <w:p w:rsidR="002F6E35" w:rsidRPr="00FC5F2B" w:rsidRDefault="002F6E35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8"/>
                <w:szCs w:val="16"/>
              </w:rPr>
            </w:pPr>
          </w:p>
        </w:tc>
        <w:tc>
          <w:tcPr>
            <w:tcW w:w="2055" w:type="dxa"/>
          </w:tcPr>
          <w:p w:rsidR="002F6E35" w:rsidRPr="00FC5F2B" w:rsidRDefault="002F6E35">
            <w:pPr>
              <w:pStyle w:val="Dates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</w:tr>
      <w:tr w:rsidR="002F6E35" w:rsidTr="00FC5F2B">
        <w:trPr>
          <w:trHeight w:hRule="exact" w:val="1153"/>
        </w:trPr>
        <w:tc>
          <w:tcPr>
            <w:tcW w:w="2052" w:type="dxa"/>
          </w:tcPr>
          <w:p w:rsidR="006337F4" w:rsidRPr="00FC5F2B" w:rsidRDefault="006337F4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 xml:space="preserve">  </w:t>
            </w:r>
            <w:r w:rsidR="00496DA8" w:rsidRPr="00FC5F2B">
              <w:rPr>
                <w:rFonts w:ascii="Times New Roman" w:hAnsi="Times New Roman" w:cs="Times New Roman"/>
                <w:b/>
                <w:szCs w:val="16"/>
              </w:rPr>
              <w:t>VSG Annual Cookout</w:t>
            </w:r>
          </w:p>
          <w:p w:rsidR="006337F4" w:rsidRPr="00FC5F2B" w:rsidRDefault="006337F4" w:rsidP="00496DA8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    </w:t>
            </w:r>
            <w:r w:rsidR="00496DA8" w:rsidRPr="00FC5F2B">
              <w:rPr>
                <w:rFonts w:ascii="Times New Roman" w:hAnsi="Times New Roman" w:cs="Times New Roman"/>
                <w:b/>
                <w:szCs w:val="16"/>
              </w:rPr>
              <w:t>@ Bayville Park</w:t>
            </w:r>
          </w:p>
          <w:p w:rsidR="00496DA8" w:rsidRPr="00FC5F2B" w:rsidRDefault="00496DA8" w:rsidP="00496DA8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       (1pm-6pm)</w:t>
            </w:r>
            <w:r w:rsidR="00D90609" w:rsidRPr="00FC5F2B">
              <w:rPr>
                <w:rFonts w:ascii="Times New Roman" w:hAnsi="Times New Roman" w:cs="Times New Roman"/>
                <w:b/>
                <w:szCs w:val="16"/>
              </w:rPr>
              <w:t xml:space="preserve"> &amp;</w:t>
            </w:r>
          </w:p>
          <w:p w:rsidR="00D90609" w:rsidRPr="00FC5F2B" w:rsidRDefault="00D90609" w:rsidP="00496DA8">
            <w:pPr>
              <w:rPr>
                <w:rFonts w:ascii="Times New Roman" w:hAnsi="Times New Roman" w:cs="Times New Roman"/>
                <w:b/>
                <w:szCs w:val="16"/>
              </w:rPr>
            </w:pPr>
          </w:p>
          <w:p w:rsidR="00D90609" w:rsidRPr="00FC5F2B" w:rsidRDefault="00D90609" w:rsidP="00D90609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Back to School Drive</w:t>
            </w:r>
          </w:p>
          <w:p w:rsidR="00D90609" w:rsidRPr="00FC5F2B" w:rsidRDefault="00D90609" w:rsidP="00496DA8">
            <w:pPr>
              <w:rPr>
                <w:rFonts w:ascii="Times New Roman" w:hAnsi="Times New Roman" w:cs="Times New Roman"/>
                <w:b/>
                <w:szCs w:val="16"/>
              </w:rPr>
            </w:pPr>
          </w:p>
          <w:p w:rsidR="006337F4" w:rsidRPr="00FC5F2B" w:rsidRDefault="006337F4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54" w:type="dxa"/>
          </w:tcPr>
          <w:p w:rsidR="00AA20FF" w:rsidRPr="00FC5F2B" w:rsidRDefault="00FF73EC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</w:t>
            </w:r>
            <w:r w:rsidR="00AA20FF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B1191B" w:rsidRPr="00FC5F2B">
              <w:rPr>
                <w:rFonts w:ascii="Times New Roman" w:hAnsi="Times New Roman" w:cs="Times New Roman"/>
                <w:szCs w:val="16"/>
              </w:rPr>
              <w:t xml:space="preserve">Macarthur Mall &amp; </w:t>
            </w:r>
            <w:r w:rsidR="00AE3CB0" w:rsidRPr="00FC5F2B">
              <w:rPr>
                <w:rFonts w:ascii="Times New Roman" w:hAnsi="Times New Roman" w:cs="Times New Roman"/>
                <w:szCs w:val="16"/>
              </w:rPr>
              <w:t>Tide</w:t>
            </w:r>
            <w:r w:rsidR="00B1191B" w:rsidRPr="00FC5F2B">
              <w:rPr>
                <w:rFonts w:ascii="Times New Roman" w:hAnsi="Times New Roman" w:cs="Times New Roman"/>
                <w:szCs w:val="16"/>
              </w:rPr>
              <w:t xml:space="preserve"> $2.00+</w:t>
            </w:r>
          </w:p>
          <w:p w:rsidR="00AA20FF" w:rsidRPr="00FC5F2B" w:rsidRDefault="00FF73EC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</w:t>
            </w:r>
            <w:r w:rsidR="00AA20FF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D501B0" w:rsidRPr="00FC5F2B">
              <w:rPr>
                <w:rFonts w:ascii="Times New Roman" w:hAnsi="Times New Roman" w:cs="Times New Roman"/>
                <w:szCs w:val="16"/>
              </w:rPr>
              <w:t>Slover Library</w:t>
            </w:r>
          </w:p>
          <w:p w:rsidR="00B1191B" w:rsidRPr="00FC5F2B" w:rsidRDefault="00B1191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$0.00</w:t>
            </w:r>
          </w:p>
          <w:p w:rsidR="00AA20FF" w:rsidRPr="00FC5F2B" w:rsidRDefault="00D501B0" w:rsidP="00D501B0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 xml:space="preserve">    </w:t>
            </w:r>
          </w:p>
        </w:tc>
        <w:tc>
          <w:tcPr>
            <w:tcW w:w="2054" w:type="dxa"/>
          </w:tcPr>
          <w:p w:rsidR="00B1191B" w:rsidRPr="00FC5F2B" w:rsidRDefault="00B1191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Choice 1: </w:t>
            </w:r>
            <w:r w:rsidRPr="00FC5F2B">
              <w:rPr>
                <w:rFonts w:ascii="Times New Roman" w:hAnsi="Times New Roman" w:cs="Times New Roman"/>
                <w:szCs w:val="16"/>
              </w:rPr>
              <w:t>Main Gate Movie $0.00+</w:t>
            </w:r>
          </w:p>
          <w:p w:rsidR="00B1191B" w:rsidRPr="00FC5F2B" w:rsidRDefault="00B1191B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Choice 2: </w:t>
            </w:r>
            <w:r w:rsidRPr="00FC5F2B">
              <w:rPr>
                <w:rFonts w:ascii="Times New Roman" w:hAnsi="Times New Roman" w:cs="Times New Roman"/>
                <w:szCs w:val="16"/>
              </w:rPr>
              <w:t>Lunch at the Park *</w:t>
            </w:r>
          </w:p>
          <w:p w:rsidR="00526AD9" w:rsidRPr="00FC5F2B" w:rsidRDefault="00B1191B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(bring bag lunch)</w:t>
            </w:r>
          </w:p>
        </w:tc>
        <w:tc>
          <w:tcPr>
            <w:tcW w:w="2010" w:type="dxa"/>
          </w:tcPr>
          <w:p w:rsidR="00F72810" w:rsidRPr="00FC5F2B" w:rsidRDefault="00FF73EC" w:rsidP="00B119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1</w:t>
            </w:r>
            <w:r w:rsidR="00F72810" w:rsidRPr="00FC5F2B">
              <w:rPr>
                <w:rFonts w:ascii="Times New Roman" w:hAnsi="Times New Roman" w:cs="Times New Roman"/>
                <w:b/>
                <w:szCs w:val="16"/>
              </w:rPr>
              <w:t xml:space="preserve">: </w:t>
            </w:r>
            <w:r w:rsidR="006427D9" w:rsidRPr="00FC5F2B">
              <w:rPr>
                <w:rFonts w:ascii="Times New Roman" w:hAnsi="Times New Roman" w:cs="Times New Roman"/>
                <w:szCs w:val="16"/>
              </w:rPr>
              <w:t>Top Golf</w:t>
            </w:r>
          </w:p>
          <w:p w:rsidR="006427D9" w:rsidRPr="00FC5F2B" w:rsidRDefault="006427D9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szCs w:val="16"/>
              </w:rPr>
              <w:t>$5.00+</w:t>
            </w:r>
          </w:p>
          <w:p w:rsidR="00AB0B97" w:rsidRPr="00FC5F2B" w:rsidRDefault="00FF73EC" w:rsidP="00B1191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Choice 2:</w:t>
            </w:r>
            <w:r w:rsidR="00F72810" w:rsidRPr="00FC5F2B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 w:rsidR="00B1191B" w:rsidRPr="00FC5F2B">
              <w:rPr>
                <w:rFonts w:ascii="Times New Roman" w:hAnsi="Times New Roman" w:cs="Times New Roman"/>
                <w:szCs w:val="16"/>
              </w:rPr>
              <w:t>Mt. Trashmore $0.00</w:t>
            </w:r>
          </w:p>
        </w:tc>
        <w:tc>
          <w:tcPr>
            <w:tcW w:w="2079" w:type="dxa"/>
          </w:tcPr>
          <w:p w:rsidR="002F6E35" w:rsidRPr="00FC5F2B" w:rsidRDefault="002F6E35">
            <w:pPr>
              <w:rPr>
                <w:rFonts w:ascii="Times New Roman" w:hAnsi="Times New Roman" w:cs="Times New Roman"/>
                <w:b/>
                <w:szCs w:val="16"/>
              </w:rPr>
            </w:pPr>
          </w:p>
          <w:p w:rsidR="00DA47AF" w:rsidRPr="00FC5F2B" w:rsidRDefault="00DA47AF" w:rsidP="00DA47A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CENTER DAY</w:t>
            </w:r>
          </w:p>
          <w:p w:rsidR="00DA47AF" w:rsidRPr="00FC5F2B" w:rsidRDefault="00DA47AF" w:rsidP="00DA47A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Manicure/Pedicure</w:t>
            </w:r>
          </w:p>
          <w:p w:rsidR="00DA47AF" w:rsidRPr="00FC5F2B" w:rsidRDefault="00DA47AF" w:rsidP="00DA47A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>Thursdays</w:t>
            </w:r>
          </w:p>
          <w:p w:rsidR="00AB0B97" w:rsidRPr="00FC5F2B" w:rsidRDefault="00AB0B97">
            <w:pPr>
              <w:rPr>
                <w:rFonts w:ascii="Times New Roman" w:hAnsi="Times New Roman" w:cs="Times New Roman"/>
                <w:b/>
                <w:szCs w:val="16"/>
              </w:rPr>
            </w:pPr>
          </w:p>
          <w:p w:rsidR="00D14F9D" w:rsidRPr="00FC5F2B" w:rsidRDefault="00D14F9D" w:rsidP="00EE74B2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         </w:t>
            </w:r>
          </w:p>
        </w:tc>
        <w:tc>
          <w:tcPr>
            <w:tcW w:w="2077" w:type="dxa"/>
          </w:tcPr>
          <w:p w:rsidR="00AB0B97" w:rsidRPr="00FC5F2B" w:rsidRDefault="00AB0B97" w:rsidP="001C1614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055" w:type="dxa"/>
          </w:tcPr>
          <w:p w:rsidR="005F2AA2" w:rsidRPr="00FC5F2B" w:rsidRDefault="005F2AA2">
            <w:pPr>
              <w:rPr>
                <w:rFonts w:ascii="Times New Roman" w:hAnsi="Times New Roman" w:cs="Times New Roman"/>
                <w:szCs w:val="16"/>
              </w:rPr>
            </w:pPr>
          </w:p>
          <w:p w:rsidR="002F6E35" w:rsidRPr="00FC5F2B" w:rsidRDefault="00B84AE8" w:rsidP="00852C9D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FC5F2B">
              <w:rPr>
                <w:rFonts w:ascii="Times New Roman" w:hAnsi="Times New Roman" w:cs="Times New Roman"/>
                <w:b/>
                <w:szCs w:val="16"/>
              </w:rPr>
              <w:t xml:space="preserve">     </w:t>
            </w:r>
          </w:p>
        </w:tc>
      </w:tr>
      <w:tr w:rsidR="00B1191B" w:rsidTr="00FC5F2B">
        <w:trPr>
          <w:trHeight w:val="565"/>
        </w:trPr>
        <w:tc>
          <w:tcPr>
            <w:tcW w:w="14381" w:type="dxa"/>
            <w:gridSpan w:val="7"/>
            <w:shd w:val="clear" w:color="auto" w:fill="006C92"/>
          </w:tcPr>
          <w:p w:rsidR="00FC5F2B" w:rsidRPr="00FC5F2B" w:rsidRDefault="00B1191B" w:rsidP="00B1191B">
            <w:pPr>
              <w:pStyle w:val="Dates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C5F2B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Birthdays this Month:</w:t>
            </w:r>
            <w:r w:rsidR="00FC5F2B" w:rsidRPr="00FC5F2B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 xml:space="preserve">                       </w:t>
            </w:r>
          </w:p>
          <w:p w:rsidR="00B1191B" w:rsidRPr="00FC5F2B" w:rsidRDefault="00FC5F2B" w:rsidP="00B1191B">
            <w:pPr>
              <w:pStyle w:val="Dates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C5F2B">
              <w:rPr>
                <w:rFonts w:ascii="Times New Roman" w:hAnsi="Times New Roman" w:cs="Times New Roman"/>
                <w:b/>
                <w:color w:val="FFFFFF" w:themeColor="background1"/>
              </w:rPr>
              <w:t>Ann</w:t>
            </w:r>
            <w:r w:rsidR="00B1191B" w:rsidRPr="00FC5F2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: </w:t>
            </w:r>
            <w:r w:rsidR="00DA47AF">
              <w:rPr>
                <w:rFonts w:ascii="Times New Roman" w:hAnsi="Times New Roman" w:cs="Times New Roman"/>
                <w:b/>
                <w:color w:val="FFFFFF" w:themeColor="background1"/>
              </w:rPr>
              <w:t>08/01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                  Anthony</w:t>
            </w:r>
            <w:r w:rsidR="00B1191B" w:rsidRPr="00FC5F2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: </w:t>
            </w:r>
            <w:r w:rsidR="00DA47AF">
              <w:rPr>
                <w:rFonts w:ascii="Times New Roman" w:hAnsi="Times New Roman" w:cs="Times New Roman"/>
                <w:b/>
                <w:color w:val="FFFFFF" w:themeColor="background1"/>
              </w:rPr>
              <w:t>08/02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            Bart</w:t>
            </w:r>
            <w:r w:rsidR="00B1191B" w:rsidRPr="00FC5F2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: </w:t>
            </w:r>
            <w:r w:rsidR="00DA47AF">
              <w:rPr>
                <w:rFonts w:ascii="Times New Roman" w:hAnsi="Times New Roman" w:cs="Times New Roman"/>
                <w:b/>
                <w:color w:val="FFFFFF" w:themeColor="background1"/>
              </w:rPr>
              <w:t>08/21</w:t>
            </w:r>
            <w:bookmarkStart w:id="0" w:name="_GoBack"/>
            <w:bookmarkEnd w:id="0"/>
          </w:p>
          <w:p w:rsidR="00B1191B" w:rsidRPr="00FC5F2B" w:rsidRDefault="00B1191B" w:rsidP="00B1191B">
            <w:pPr>
              <w:pStyle w:val="Dates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1191B" w:rsidTr="00FC5F2B">
        <w:trPr>
          <w:trHeight w:val="565"/>
        </w:trPr>
        <w:tc>
          <w:tcPr>
            <w:tcW w:w="14381" w:type="dxa"/>
            <w:gridSpan w:val="7"/>
          </w:tcPr>
          <w:p w:rsidR="00B1191B" w:rsidRDefault="00B1191B" w:rsidP="00B1191B">
            <w:pPr>
              <w:pStyle w:val="Dates"/>
              <w:jc w:val="left"/>
            </w:pPr>
          </w:p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756" w:rsidRDefault="00244756">
      <w:pPr>
        <w:spacing w:before="0" w:after="0"/>
      </w:pPr>
      <w:r>
        <w:separator/>
      </w:r>
    </w:p>
  </w:endnote>
  <w:endnote w:type="continuationSeparator" w:id="0">
    <w:p w:rsidR="00244756" w:rsidRDefault="002447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756" w:rsidRDefault="00244756">
      <w:pPr>
        <w:spacing w:before="0" w:after="0"/>
      </w:pPr>
      <w:r>
        <w:separator/>
      </w:r>
    </w:p>
  </w:footnote>
  <w:footnote w:type="continuationSeparator" w:id="0">
    <w:p w:rsidR="00244756" w:rsidRDefault="002447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2/31/2016"/>
    <w:docVar w:name="MonthStart" w:val="12/1/2016"/>
    <w:docVar w:name="ShowDynamicGuides" w:val="1"/>
    <w:docVar w:name="ShowMarginGuides" w:val="0"/>
    <w:docVar w:name="ShowOutlines" w:val="0"/>
    <w:docVar w:name="ShowStaticGuides" w:val="0"/>
  </w:docVars>
  <w:rsids>
    <w:rsidRoot w:val="002B421E"/>
    <w:rsid w:val="00010FC3"/>
    <w:rsid w:val="00035146"/>
    <w:rsid w:val="00042732"/>
    <w:rsid w:val="0006779F"/>
    <w:rsid w:val="000E7F1D"/>
    <w:rsid w:val="000F1CA5"/>
    <w:rsid w:val="00167C66"/>
    <w:rsid w:val="00170505"/>
    <w:rsid w:val="001825FA"/>
    <w:rsid w:val="001A0DE2"/>
    <w:rsid w:val="001B4F73"/>
    <w:rsid w:val="001C1614"/>
    <w:rsid w:val="001C6CE2"/>
    <w:rsid w:val="001D51B6"/>
    <w:rsid w:val="0021506F"/>
    <w:rsid w:val="00244756"/>
    <w:rsid w:val="002917CC"/>
    <w:rsid w:val="002B421E"/>
    <w:rsid w:val="002C6EFC"/>
    <w:rsid w:val="002F6E35"/>
    <w:rsid w:val="00310DE9"/>
    <w:rsid w:val="003309BE"/>
    <w:rsid w:val="003401B1"/>
    <w:rsid w:val="0036744B"/>
    <w:rsid w:val="00393618"/>
    <w:rsid w:val="0039795C"/>
    <w:rsid w:val="003C6DAC"/>
    <w:rsid w:val="00461D55"/>
    <w:rsid w:val="00496DA8"/>
    <w:rsid w:val="00516409"/>
    <w:rsid w:val="00517CDD"/>
    <w:rsid w:val="00523F2B"/>
    <w:rsid w:val="00525D54"/>
    <w:rsid w:val="00526AD9"/>
    <w:rsid w:val="00547A49"/>
    <w:rsid w:val="00564B6B"/>
    <w:rsid w:val="005B1F12"/>
    <w:rsid w:val="005F2AA2"/>
    <w:rsid w:val="006337F4"/>
    <w:rsid w:val="006427D9"/>
    <w:rsid w:val="006650B9"/>
    <w:rsid w:val="00674D77"/>
    <w:rsid w:val="006E7F5C"/>
    <w:rsid w:val="00715AFD"/>
    <w:rsid w:val="00734DD8"/>
    <w:rsid w:val="00744D5F"/>
    <w:rsid w:val="00753718"/>
    <w:rsid w:val="007A31B9"/>
    <w:rsid w:val="007D1B2C"/>
    <w:rsid w:val="007F06DC"/>
    <w:rsid w:val="00806DD9"/>
    <w:rsid w:val="00852C9D"/>
    <w:rsid w:val="008B3C74"/>
    <w:rsid w:val="008C63DB"/>
    <w:rsid w:val="008D33E5"/>
    <w:rsid w:val="008D4191"/>
    <w:rsid w:val="008E02F3"/>
    <w:rsid w:val="009035F5"/>
    <w:rsid w:val="00970D4B"/>
    <w:rsid w:val="0098047E"/>
    <w:rsid w:val="009E7F69"/>
    <w:rsid w:val="009F6DCB"/>
    <w:rsid w:val="00A24979"/>
    <w:rsid w:val="00AA20FF"/>
    <w:rsid w:val="00AB0B97"/>
    <w:rsid w:val="00AD2B29"/>
    <w:rsid w:val="00AE3CB0"/>
    <w:rsid w:val="00B1191B"/>
    <w:rsid w:val="00B2408C"/>
    <w:rsid w:val="00B47659"/>
    <w:rsid w:val="00B61338"/>
    <w:rsid w:val="00B71871"/>
    <w:rsid w:val="00B84AE8"/>
    <w:rsid w:val="00BB6F5A"/>
    <w:rsid w:val="00BD7ABE"/>
    <w:rsid w:val="00BE5C59"/>
    <w:rsid w:val="00C160AA"/>
    <w:rsid w:val="00C26DB2"/>
    <w:rsid w:val="00C722E4"/>
    <w:rsid w:val="00C837A2"/>
    <w:rsid w:val="00CA54F4"/>
    <w:rsid w:val="00CB3678"/>
    <w:rsid w:val="00CF3F39"/>
    <w:rsid w:val="00D0224B"/>
    <w:rsid w:val="00D14F9D"/>
    <w:rsid w:val="00D36EF5"/>
    <w:rsid w:val="00D47670"/>
    <w:rsid w:val="00D501B0"/>
    <w:rsid w:val="00D57402"/>
    <w:rsid w:val="00D71869"/>
    <w:rsid w:val="00D90609"/>
    <w:rsid w:val="00DA47AF"/>
    <w:rsid w:val="00DF32DE"/>
    <w:rsid w:val="00E02644"/>
    <w:rsid w:val="00E3089B"/>
    <w:rsid w:val="00E56E23"/>
    <w:rsid w:val="00EE74B2"/>
    <w:rsid w:val="00F26B78"/>
    <w:rsid w:val="00F278AE"/>
    <w:rsid w:val="00F4004F"/>
    <w:rsid w:val="00F40FA8"/>
    <w:rsid w:val="00F47BE3"/>
    <w:rsid w:val="00F54F6A"/>
    <w:rsid w:val="00F72810"/>
    <w:rsid w:val="00FC5F2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C94FB0"/>
  <w15:docId w15:val="{17F66B0F-E4B1-470C-A9BA-D8124539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4C600" w:themeColor="accent1" w:shadow="1"/>
        <w:left w:val="single" w:sz="2" w:space="10" w:color="94C600" w:themeColor="accent1" w:shadow="1"/>
        <w:bottom w:val="single" w:sz="2" w:space="10" w:color="94C600" w:themeColor="accent1" w:shadow="1"/>
        <w:right w:val="single" w:sz="2" w:space="10" w:color="94C600" w:themeColor="accent1" w:shadow="1"/>
      </w:pBdr>
      <w:ind w:left="1152" w:right="1152"/>
    </w:pPr>
    <w:rPr>
      <w:i/>
      <w:iCs/>
      <w:color w:val="94C6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4C6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4C6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4C6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962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962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TableGrid">
    <w:name w:val="Table Grid"/>
    <w:basedOn w:val="TableNormal"/>
    <w:uiPriority w:val="59"/>
    <w:rsid w:val="005F2AA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5F2AA2"/>
    <w:pPr>
      <w:spacing w:after="0"/>
    </w:pPr>
    <w:tblPr>
      <w:tblStyleRowBandSize w:val="1"/>
      <w:tblStyleColBandSize w:val="1"/>
      <w:tblBorders>
        <w:top w:val="single" w:sz="4" w:space="0" w:color="DFFF82" w:themeColor="accent1" w:themeTint="66"/>
        <w:left w:val="single" w:sz="4" w:space="0" w:color="DFFF82" w:themeColor="accent1" w:themeTint="66"/>
        <w:bottom w:val="single" w:sz="4" w:space="0" w:color="DFFF82" w:themeColor="accent1" w:themeTint="66"/>
        <w:right w:val="single" w:sz="4" w:space="0" w:color="DFFF82" w:themeColor="accent1" w:themeTint="66"/>
        <w:insideH w:val="single" w:sz="4" w:space="0" w:color="DFFF82" w:themeColor="accent1" w:themeTint="66"/>
        <w:insideV w:val="single" w:sz="4" w:space="0" w:color="DFFF8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FFF4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FF4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-Accent21">
    <w:name w:val="Grid Table 3 - Accent 21"/>
    <w:basedOn w:val="TableNormal"/>
    <w:uiPriority w:val="48"/>
    <w:rsid w:val="005F2AA2"/>
    <w:pPr>
      <w:spacing w:after="0"/>
    </w:pPr>
    <w:tblPr>
      <w:tblStyleRowBandSize w:val="1"/>
      <w:tblStyleColBandSize w:val="1"/>
      <w:tblBorders>
        <w:top w:val="single" w:sz="4" w:space="0" w:color="ADA598" w:themeColor="accent2" w:themeTint="99"/>
        <w:left w:val="single" w:sz="4" w:space="0" w:color="ADA598" w:themeColor="accent2" w:themeTint="99"/>
        <w:bottom w:val="single" w:sz="4" w:space="0" w:color="ADA598" w:themeColor="accent2" w:themeTint="99"/>
        <w:right w:val="single" w:sz="4" w:space="0" w:color="ADA598" w:themeColor="accent2" w:themeTint="99"/>
        <w:insideH w:val="single" w:sz="4" w:space="0" w:color="ADA598" w:themeColor="accent2" w:themeTint="99"/>
        <w:insideV w:val="single" w:sz="4" w:space="0" w:color="ADA59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0DC" w:themeFill="accent2" w:themeFillTint="33"/>
      </w:tcPr>
    </w:tblStylePr>
    <w:tblStylePr w:type="band1Horz">
      <w:tblPr/>
      <w:tcPr>
        <w:shd w:val="clear" w:color="auto" w:fill="E3E0DC" w:themeFill="accent2" w:themeFillTint="33"/>
      </w:tcPr>
    </w:tblStylePr>
    <w:tblStylePr w:type="neCell">
      <w:tblPr/>
      <w:tcPr>
        <w:tcBorders>
          <w:bottom w:val="single" w:sz="4" w:space="0" w:color="ADA598" w:themeColor="accent2" w:themeTint="99"/>
        </w:tcBorders>
      </w:tcPr>
    </w:tblStylePr>
    <w:tblStylePr w:type="nwCell">
      <w:tblPr/>
      <w:tcPr>
        <w:tcBorders>
          <w:bottom w:val="single" w:sz="4" w:space="0" w:color="ADA598" w:themeColor="accent2" w:themeTint="99"/>
        </w:tcBorders>
      </w:tcPr>
    </w:tblStylePr>
    <w:tblStylePr w:type="seCell">
      <w:tblPr/>
      <w:tcPr>
        <w:tcBorders>
          <w:top w:val="single" w:sz="4" w:space="0" w:color="ADA598" w:themeColor="accent2" w:themeTint="99"/>
        </w:tcBorders>
      </w:tcPr>
    </w:tblStylePr>
    <w:tblStylePr w:type="swCell">
      <w:tblPr/>
      <w:tcPr>
        <w:tcBorders>
          <w:top w:val="single" w:sz="4" w:space="0" w:color="ADA598" w:themeColor="accent2" w:themeTint="99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D36EF5"/>
    <w:pPr>
      <w:widowControl w:val="0"/>
      <w:spacing w:before="0" w:after="0"/>
    </w:pPr>
    <w:rPr>
      <w:rFonts w:eastAsiaTheme="minorHAnsi"/>
      <w:sz w:val="22"/>
      <w:szCs w:val="22"/>
    </w:rPr>
  </w:style>
  <w:style w:type="table" w:customStyle="1" w:styleId="GridTable3-Accent11">
    <w:name w:val="Grid Table 3 - Accent 11"/>
    <w:basedOn w:val="TableNormal"/>
    <w:uiPriority w:val="48"/>
    <w:rsid w:val="00B84AE8"/>
    <w:pPr>
      <w:spacing w:after="0"/>
    </w:pPr>
    <w:tblPr>
      <w:tblStyleRowBandSize w:val="1"/>
      <w:tblStyleColBandSize w:val="1"/>
      <w:tblBorders>
        <w:top w:val="single" w:sz="4" w:space="0" w:color="CFFF43" w:themeColor="accent1" w:themeTint="99"/>
        <w:left w:val="single" w:sz="4" w:space="0" w:color="CFFF43" w:themeColor="accent1" w:themeTint="99"/>
        <w:bottom w:val="single" w:sz="4" w:space="0" w:color="CFFF43" w:themeColor="accent1" w:themeTint="99"/>
        <w:right w:val="single" w:sz="4" w:space="0" w:color="CFFF43" w:themeColor="accent1" w:themeTint="99"/>
        <w:insideH w:val="single" w:sz="4" w:space="0" w:color="CFFF43" w:themeColor="accent1" w:themeTint="99"/>
        <w:insideV w:val="single" w:sz="4" w:space="0" w:color="CFFF4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FC0" w:themeFill="accent1" w:themeFillTint="33"/>
      </w:tcPr>
    </w:tblStylePr>
    <w:tblStylePr w:type="band1Horz">
      <w:tblPr/>
      <w:tcPr>
        <w:shd w:val="clear" w:color="auto" w:fill="EFFFC0" w:themeFill="accent1" w:themeFillTint="33"/>
      </w:tcPr>
    </w:tblStylePr>
    <w:tblStylePr w:type="neCell">
      <w:tblPr/>
      <w:tcPr>
        <w:tcBorders>
          <w:bottom w:val="single" w:sz="4" w:space="0" w:color="CFFF43" w:themeColor="accent1" w:themeTint="99"/>
        </w:tcBorders>
      </w:tcPr>
    </w:tblStylePr>
    <w:tblStylePr w:type="nwCell">
      <w:tblPr/>
      <w:tcPr>
        <w:tcBorders>
          <w:bottom w:val="single" w:sz="4" w:space="0" w:color="CFFF43" w:themeColor="accent1" w:themeTint="99"/>
        </w:tcBorders>
      </w:tcPr>
    </w:tblStylePr>
    <w:tblStylePr w:type="seCell">
      <w:tblPr/>
      <w:tcPr>
        <w:tcBorders>
          <w:top w:val="single" w:sz="4" w:space="0" w:color="CFFF43" w:themeColor="accent1" w:themeTint="99"/>
        </w:tcBorders>
      </w:tcPr>
    </w:tblStylePr>
    <w:tblStylePr w:type="swCell">
      <w:tblPr/>
      <w:tcPr>
        <w:tcBorders>
          <w:top w:val="single" w:sz="4" w:space="0" w:color="CFFF43" w:themeColor="accent1" w:themeTint="99"/>
        </w:tcBorders>
      </w:tcPr>
    </w:tblStylePr>
  </w:style>
  <w:style w:type="table" w:styleId="MediumShading2-Accent5">
    <w:name w:val="Medium Shading 2 Accent 5"/>
    <w:basedOn w:val="TableNormal"/>
    <w:uiPriority w:val="64"/>
    <w:rsid w:val="002C6EFC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B4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B4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B4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C6EFC"/>
    <w:pPr>
      <w:spacing w:before="0" w:after="0"/>
    </w:pPr>
    <w:tblPr>
      <w:tblStyleRowBandSize w:val="1"/>
      <w:tblStyleColBandSize w:val="1"/>
      <w:tblBorders>
        <w:top w:val="single" w:sz="8" w:space="0" w:color="FEB759" w:themeColor="accent6" w:themeTint="BF"/>
        <w:left w:val="single" w:sz="8" w:space="0" w:color="FEB759" w:themeColor="accent6" w:themeTint="BF"/>
        <w:bottom w:val="single" w:sz="8" w:space="0" w:color="FEB759" w:themeColor="accent6" w:themeTint="BF"/>
        <w:right w:val="single" w:sz="8" w:space="0" w:color="FEB759" w:themeColor="accent6" w:themeTint="BF"/>
        <w:insideH w:val="single" w:sz="8" w:space="0" w:color="FEB7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B759" w:themeColor="accent6" w:themeTint="BF"/>
          <w:left w:val="single" w:sz="8" w:space="0" w:color="FEB759" w:themeColor="accent6" w:themeTint="BF"/>
          <w:bottom w:val="single" w:sz="8" w:space="0" w:color="FEB759" w:themeColor="accent6" w:themeTint="BF"/>
          <w:right w:val="single" w:sz="8" w:space="0" w:color="FEB759" w:themeColor="accent6" w:themeTint="BF"/>
          <w:insideH w:val="nil"/>
          <w:insideV w:val="nil"/>
        </w:tcBorders>
        <w:shd w:val="clear" w:color="auto" w:fill="FEA02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759" w:themeColor="accent6" w:themeTint="BF"/>
          <w:left w:val="single" w:sz="8" w:space="0" w:color="FEB759" w:themeColor="accent6" w:themeTint="BF"/>
          <w:bottom w:val="single" w:sz="8" w:space="0" w:color="FEB759" w:themeColor="accent6" w:themeTint="BF"/>
          <w:right w:val="single" w:sz="8" w:space="0" w:color="FEB7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7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F54F6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FC0" w:themeFill="accent1" w:themeFillTint="33"/>
    </w:tcPr>
    <w:tblStylePr w:type="firstRow">
      <w:rPr>
        <w:b/>
        <w:bCs/>
      </w:rPr>
      <w:tblPr/>
      <w:tcPr>
        <w:shd w:val="clear" w:color="auto" w:fill="DFFF8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F8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band1Vert">
      <w:tblPr/>
      <w:tcPr>
        <w:shd w:val="clear" w:color="auto" w:fill="D7FF63" w:themeFill="accent1" w:themeFillTint="7F"/>
      </w:tcPr>
    </w:tblStylePr>
    <w:tblStylePr w:type="band1Horz">
      <w:tblPr/>
      <w:tcPr>
        <w:shd w:val="clear" w:color="auto" w:fill="D7FF63" w:themeFill="accent1" w:themeFillTint="7F"/>
      </w:tcPr>
    </w:tblStylePr>
  </w:style>
  <w:style w:type="table" w:styleId="MediumShading1-Accent2">
    <w:name w:val="Medium Shading 1 Accent 2"/>
    <w:basedOn w:val="TableNormal"/>
    <w:uiPriority w:val="63"/>
    <w:rsid w:val="00523F2B"/>
    <w:pPr>
      <w:spacing w:before="0" w:after="0"/>
    </w:pPr>
    <w:tblPr>
      <w:tblStyleRowBandSize w:val="1"/>
      <w:tblStyleColBandSize w:val="1"/>
      <w:tblBorders>
        <w:top w:val="single" w:sz="8" w:space="0" w:color="998E7E" w:themeColor="accent2" w:themeTint="BF"/>
        <w:left w:val="single" w:sz="8" w:space="0" w:color="998E7E" w:themeColor="accent2" w:themeTint="BF"/>
        <w:bottom w:val="single" w:sz="8" w:space="0" w:color="998E7E" w:themeColor="accent2" w:themeTint="BF"/>
        <w:right w:val="single" w:sz="8" w:space="0" w:color="998E7E" w:themeColor="accent2" w:themeTint="BF"/>
        <w:insideH w:val="single" w:sz="8" w:space="0" w:color="998E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98E7E" w:themeColor="accent2" w:themeTint="BF"/>
          <w:left w:val="single" w:sz="8" w:space="0" w:color="998E7E" w:themeColor="accent2" w:themeTint="BF"/>
          <w:bottom w:val="single" w:sz="8" w:space="0" w:color="998E7E" w:themeColor="accent2" w:themeTint="BF"/>
          <w:right w:val="single" w:sz="8" w:space="0" w:color="998E7E" w:themeColor="accent2" w:themeTint="BF"/>
          <w:insideH w:val="nil"/>
          <w:insideV w:val="nil"/>
        </w:tcBorders>
        <w:shd w:val="clear" w:color="auto" w:fill="7168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8E7E" w:themeColor="accent2" w:themeTint="BF"/>
          <w:left w:val="single" w:sz="8" w:space="0" w:color="998E7E" w:themeColor="accent2" w:themeTint="BF"/>
          <w:bottom w:val="single" w:sz="8" w:space="0" w:color="998E7E" w:themeColor="accent2" w:themeTint="BF"/>
          <w:right w:val="single" w:sz="8" w:space="0" w:color="998E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9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9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23F2B"/>
    <w:pPr>
      <w:spacing w:before="0" w:after="0"/>
    </w:pPr>
    <w:tblPr>
      <w:tblStyleRowBandSize w:val="1"/>
      <w:tblStyleColBandSize w:val="1"/>
      <w:tblBorders>
        <w:top w:val="single" w:sz="8" w:space="0" w:color="BA8F67" w:themeColor="accent5" w:themeTint="BF"/>
        <w:left w:val="single" w:sz="8" w:space="0" w:color="BA8F67" w:themeColor="accent5" w:themeTint="BF"/>
        <w:bottom w:val="single" w:sz="8" w:space="0" w:color="BA8F67" w:themeColor="accent5" w:themeTint="BF"/>
        <w:right w:val="single" w:sz="8" w:space="0" w:color="BA8F67" w:themeColor="accent5" w:themeTint="BF"/>
        <w:insideH w:val="single" w:sz="8" w:space="0" w:color="BA8F6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8F67" w:themeColor="accent5" w:themeTint="BF"/>
          <w:left w:val="single" w:sz="8" w:space="0" w:color="BA8F67" w:themeColor="accent5" w:themeTint="BF"/>
          <w:bottom w:val="single" w:sz="8" w:space="0" w:color="BA8F67" w:themeColor="accent5" w:themeTint="BF"/>
          <w:right w:val="single" w:sz="8" w:space="0" w:color="BA8F67" w:themeColor="accent5" w:themeTint="BF"/>
          <w:insideH w:val="nil"/>
          <w:insideV w:val="nil"/>
        </w:tcBorders>
        <w:shd w:val="clear" w:color="auto" w:fill="956B4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F67" w:themeColor="accent5" w:themeTint="BF"/>
          <w:left w:val="single" w:sz="8" w:space="0" w:color="BA8F67" w:themeColor="accent5" w:themeTint="BF"/>
          <w:bottom w:val="single" w:sz="8" w:space="0" w:color="BA8F67" w:themeColor="accent5" w:themeTint="BF"/>
          <w:right w:val="single" w:sz="8" w:space="0" w:color="BA8F6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A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2">
    <w:name w:val="Colorful Grid Accent 2"/>
    <w:basedOn w:val="TableNormal"/>
    <w:uiPriority w:val="73"/>
    <w:rsid w:val="00517CDD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0DC" w:themeFill="accent2" w:themeFillTint="33"/>
    </w:tcPr>
    <w:tblStylePr w:type="firstRow">
      <w:rPr>
        <w:b/>
        <w:bCs/>
      </w:rPr>
      <w:tblPr/>
      <w:tcPr>
        <w:shd w:val="clear" w:color="auto" w:fill="C8C3B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3B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44D4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44D43" w:themeFill="accent2" w:themeFillShade="BF"/>
      </w:tcPr>
    </w:tblStylePr>
    <w:tblStylePr w:type="band1Vert">
      <w:tblPr/>
      <w:tcPr>
        <w:shd w:val="clear" w:color="auto" w:fill="BBB4A9" w:themeFill="accent2" w:themeFillTint="7F"/>
      </w:tcPr>
    </w:tblStylePr>
    <w:tblStylePr w:type="band1Horz">
      <w:tblPr/>
      <w:tcPr>
        <w:shd w:val="clear" w:color="auto" w:fill="BBB4A9" w:themeFill="accent2" w:themeFillTint="7F"/>
      </w:tcPr>
    </w:tblStylePr>
  </w:style>
  <w:style w:type="table" w:styleId="LightShading-Accent3">
    <w:name w:val="Light Shading Accent 3"/>
    <w:basedOn w:val="TableNormal"/>
    <w:uiPriority w:val="60"/>
    <w:rsid w:val="00CB3678"/>
    <w:pPr>
      <w:spacing w:before="0" w:after="0"/>
    </w:pPr>
    <w:rPr>
      <w:color w:val="BF4D00" w:themeColor="accent3" w:themeShade="BF"/>
    </w:rPr>
    <w:tblPr>
      <w:tblStyleRowBandSize w:val="1"/>
      <w:tblStyleColBandSize w:val="1"/>
      <w:tblBorders>
        <w:top w:val="single" w:sz="8" w:space="0" w:color="FF6700" w:themeColor="accent3"/>
        <w:bottom w:val="single" w:sz="8" w:space="0" w:color="FF67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0" w:themeColor="accent3"/>
          <w:left w:val="nil"/>
          <w:bottom w:val="single" w:sz="8" w:space="0" w:color="FF67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0" w:themeColor="accent3"/>
          <w:left w:val="nil"/>
          <w:bottom w:val="single" w:sz="8" w:space="0" w:color="FF67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3" w:themeFillTint="3F"/>
      </w:tcPr>
    </w:tblStylePr>
  </w:style>
  <w:style w:type="table" w:styleId="LightShading">
    <w:name w:val="Light Shading"/>
    <w:basedOn w:val="TableNormal"/>
    <w:uiPriority w:val="60"/>
    <w:rsid w:val="00CB3678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3">
    <w:name w:val="Light List Accent 3"/>
    <w:basedOn w:val="TableNormal"/>
    <w:uiPriority w:val="61"/>
    <w:rsid w:val="00CB3678"/>
    <w:pPr>
      <w:spacing w:before="0" w:after="0"/>
    </w:pPr>
    <w:tblPr>
      <w:tblStyleRowBandSize w:val="1"/>
      <w:tblStyleColBandSize w:val="1"/>
      <w:tblBorders>
        <w:top w:val="single" w:sz="8" w:space="0" w:color="FF6700" w:themeColor="accent3"/>
        <w:left w:val="single" w:sz="8" w:space="0" w:color="FF6700" w:themeColor="accent3"/>
        <w:bottom w:val="single" w:sz="8" w:space="0" w:color="FF6700" w:themeColor="accent3"/>
        <w:right w:val="single" w:sz="8" w:space="0" w:color="FF67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700" w:themeColor="accent3"/>
          <w:left w:val="single" w:sz="8" w:space="0" w:color="FF6700" w:themeColor="accent3"/>
          <w:bottom w:val="single" w:sz="8" w:space="0" w:color="FF6700" w:themeColor="accent3"/>
          <w:right w:val="single" w:sz="8" w:space="0" w:color="FF6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700" w:themeColor="accent3"/>
          <w:left w:val="single" w:sz="8" w:space="0" w:color="FF6700" w:themeColor="accent3"/>
          <w:bottom w:val="single" w:sz="8" w:space="0" w:color="FF6700" w:themeColor="accent3"/>
          <w:right w:val="single" w:sz="8" w:space="0" w:color="FF6700" w:themeColor="accent3"/>
        </w:tcBorders>
      </w:tcPr>
    </w:tblStylePr>
    <w:tblStylePr w:type="band1Horz">
      <w:tblPr/>
      <w:tcPr>
        <w:tcBorders>
          <w:top w:val="single" w:sz="8" w:space="0" w:color="FF6700" w:themeColor="accent3"/>
          <w:left w:val="single" w:sz="8" w:space="0" w:color="FF6700" w:themeColor="accent3"/>
          <w:bottom w:val="single" w:sz="8" w:space="0" w:color="FF6700" w:themeColor="accent3"/>
          <w:right w:val="single" w:sz="8" w:space="0" w:color="FF6700" w:themeColor="accent3"/>
        </w:tcBorders>
      </w:tcPr>
    </w:tblStylePr>
  </w:style>
  <w:style w:type="table" w:styleId="MediumShading2-Accent1">
    <w:name w:val="Medium Shading 2 Accent 1"/>
    <w:basedOn w:val="TableNormal"/>
    <w:uiPriority w:val="64"/>
    <w:rsid w:val="00CB367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-Accent1">
    <w:name w:val="Dark List Accent 1"/>
    <w:basedOn w:val="TableNormal"/>
    <w:uiPriority w:val="70"/>
    <w:rsid w:val="00C837A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4C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62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9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9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400" w:themeFill="accent1" w:themeFillShade="BF"/>
      </w:tcPr>
    </w:tblStylePr>
  </w:style>
  <w:style w:type="table" w:styleId="MediumGrid3-Accent3">
    <w:name w:val="Medium Grid 3 Accent 3"/>
    <w:basedOn w:val="TableNormal"/>
    <w:uiPriority w:val="69"/>
    <w:rsid w:val="006E7F5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7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7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7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7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80" w:themeFill="accent3" w:themeFillTint="7F"/>
      </w:tcPr>
    </w:tblStylePr>
  </w:style>
  <w:style w:type="table" w:styleId="ColorfulList-Accent4">
    <w:name w:val="Colorful List Accent 4"/>
    <w:basedOn w:val="TableNormal"/>
    <w:uiPriority w:val="72"/>
    <w:rsid w:val="003C6DAC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200" w:themeFill="accent3" w:themeFillShade="CC"/>
      </w:tcPr>
    </w:tblStylePr>
    <w:tblStylePr w:type="lastRow">
      <w:rPr>
        <w:b/>
        <w:bCs/>
        <w:color w:val="CC52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D8" w:themeFill="accent4" w:themeFillTint="3F"/>
      </w:tcPr>
    </w:tblStylePr>
    <w:tblStylePr w:type="band1Horz">
      <w:tblPr/>
      <w:tcPr>
        <w:shd w:val="clear" w:color="auto" w:fill="E8E9DF" w:themeFill="accent4" w:themeFillTint="33"/>
      </w:tcPr>
    </w:tblStylePr>
  </w:style>
  <w:style w:type="table" w:styleId="ColorfulShading-Accent3">
    <w:name w:val="Colorful Shading Accent 3"/>
    <w:basedOn w:val="TableNormal"/>
    <w:uiPriority w:val="71"/>
    <w:rsid w:val="003C6DA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09465" w:themeColor="accent4"/>
        <w:left w:val="single" w:sz="4" w:space="0" w:color="FF6700" w:themeColor="accent3"/>
        <w:bottom w:val="single" w:sz="4" w:space="0" w:color="FF6700" w:themeColor="accent3"/>
        <w:right w:val="single" w:sz="4" w:space="0" w:color="FF67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94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3" w:themeShade="99"/>
          <w:insideV w:val="nil"/>
        </w:tcBorders>
        <w:shd w:val="clear" w:color="auto" w:fill="993D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3" w:themeFillShade="99"/>
      </w:tcPr>
    </w:tblStylePr>
    <w:tblStylePr w:type="band1Vert">
      <w:tblPr/>
      <w:tcPr>
        <w:shd w:val="clear" w:color="auto" w:fill="FFC299" w:themeFill="accent3" w:themeFillTint="66"/>
      </w:tcPr>
    </w:tblStylePr>
    <w:tblStylePr w:type="band1Horz">
      <w:tblPr/>
      <w:tcPr>
        <w:shd w:val="clear" w:color="auto" w:fill="FFB3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E7F1D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6700" w:themeColor="accent3"/>
        <w:left w:val="single" w:sz="4" w:space="0" w:color="909465" w:themeColor="accent4"/>
        <w:bottom w:val="single" w:sz="4" w:space="0" w:color="909465" w:themeColor="accent4"/>
        <w:right w:val="single" w:sz="4" w:space="0" w:color="90946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83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83C" w:themeColor="accent4" w:themeShade="99"/>
          <w:insideV w:val="nil"/>
        </w:tcBorders>
        <w:shd w:val="clear" w:color="auto" w:fill="56583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83C" w:themeFill="accent4" w:themeFillShade="99"/>
      </w:tcPr>
    </w:tblStylePr>
    <w:tblStylePr w:type="band1Vert">
      <w:tblPr/>
      <w:tcPr>
        <w:shd w:val="clear" w:color="auto" w:fill="D2D4C0" w:themeFill="accent4" w:themeFillTint="66"/>
      </w:tcPr>
    </w:tblStylePr>
    <w:tblStylePr w:type="band1Horz">
      <w:tblPr/>
      <w:tcPr>
        <w:shd w:val="clear" w:color="auto" w:fill="C8CAB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5">
    <w:name w:val="Colorful Grid Accent 5"/>
    <w:basedOn w:val="TableNormal"/>
    <w:uiPriority w:val="73"/>
    <w:rsid w:val="008D41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1D6" w:themeFill="accent5" w:themeFillTint="33"/>
    </w:tcPr>
    <w:tblStylePr w:type="firstRow">
      <w:rPr>
        <w:b/>
        <w:bCs/>
      </w:rPr>
      <w:tblPr/>
      <w:tcPr>
        <w:shd w:val="clear" w:color="auto" w:fill="DAC3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3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F4F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F4F32" w:themeFill="accent5" w:themeFillShade="BF"/>
      </w:tcPr>
    </w:tblStylePr>
    <w:tblStylePr w:type="band1Vert">
      <w:tblPr/>
      <w:tcPr>
        <w:shd w:val="clear" w:color="auto" w:fill="D1B499" w:themeFill="accent5" w:themeFillTint="7F"/>
      </w:tcPr>
    </w:tblStylePr>
    <w:tblStylePr w:type="band1Horz">
      <w:tblPr/>
      <w:tcPr>
        <w:shd w:val="clear" w:color="auto" w:fill="D1B499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1191B"/>
    <w:rPr>
      <w:color w:val="E682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91B"/>
    <w:rPr>
      <w:color w:val="808080"/>
      <w:shd w:val="clear" w:color="auto" w:fill="E6E6E6"/>
    </w:rPr>
  </w:style>
  <w:style w:type="table" w:styleId="GridTable7Colorful-Accent3">
    <w:name w:val="Grid Table 7 Colorful Accent 3"/>
    <w:basedOn w:val="TableNormal"/>
    <w:uiPriority w:val="52"/>
    <w:rsid w:val="00FC5F2B"/>
    <w:pPr>
      <w:spacing w:after="0"/>
    </w:pPr>
    <w:rPr>
      <w:color w:val="BF4D00" w:themeColor="accent3" w:themeShade="BF"/>
    </w:rPr>
    <w:tblPr>
      <w:tblStyleRowBandSize w:val="1"/>
      <w:tblStyleColBandSize w:val="1"/>
      <w:tblBorders>
        <w:top w:val="single" w:sz="4" w:space="0" w:color="FFA366" w:themeColor="accent3" w:themeTint="99"/>
        <w:left w:val="single" w:sz="4" w:space="0" w:color="FFA366" w:themeColor="accent3" w:themeTint="99"/>
        <w:bottom w:val="single" w:sz="4" w:space="0" w:color="FFA366" w:themeColor="accent3" w:themeTint="99"/>
        <w:right w:val="single" w:sz="4" w:space="0" w:color="FFA366" w:themeColor="accent3" w:themeTint="99"/>
        <w:insideH w:val="single" w:sz="4" w:space="0" w:color="FFA366" w:themeColor="accent3" w:themeTint="99"/>
        <w:insideV w:val="single" w:sz="4" w:space="0" w:color="FFA3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3" w:themeFillTint="33"/>
      </w:tcPr>
    </w:tblStylePr>
    <w:tblStylePr w:type="band1Horz">
      <w:tblPr/>
      <w:tcPr>
        <w:shd w:val="clear" w:color="auto" w:fill="FFE0CC" w:themeFill="accent3" w:themeFillTint="33"/>
      </w:tcPr>
    </w:tblStylePr>
    <w:tblStylePr w:type="neCell">
      <w:tblPr/>
      <w:tcPr>
        <w:tcBorders>
          <w:bottom w:val="single" w:sz="4" w:space="0" w:color="FFA366" w:themeColor="accent3" w:themeTint="99"/>
        </w:tcBorders>
      </w:tcPr>
    </w:tblStylePr>
    <w:tblStylePr w:type="nwCell">
      <w:tblPr/>
      <w:tcPr>
        <w:tcBorders>
          <w:bottom w:val="single" w:sz="4" w:space="0" w:color="FFA366" w:themeColor="accent3" w:themeTint="99"/>
        </w:tcBorders>
      </w:tcPr>
    </w:tblStylePr>
    <w:tblStylePr w:type="seCell">
      <w:tblPr/>
      <w:tcPr>
        <w:tcBorders>
          <w:top w:val="single" w:sz="4" w:space="0" w:color="FFA366" w:themeColor="accent3" w:themeTint="99"/>
        </w:tcBorders>
      </w:tcPr>
    </w:tblStylePr>
    <w:tblStylePr w:type="swCell">
      <w:tblPr/>
      <w:tcPr>
        <w:tcBorders>
          <w:top w:val="single" w:sz="4" w:space="0" w:color="FFA3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C5F2B"/>
    <w:pPr>
      <w:spacing w:after="0"/>
    </w:pPr>
    <w:rPr>
      <w:color w:val="6B6E4B" w:themeColor="accent4" w:themeShade="BF"/>
    </w:rPr>
    <w:tblPr>
      <w:tblStyleRowBandSize w:val="1"/>
      <w:tblStyleColBandSize w:val="1"/>
      <w:tblBorders>
        <w:top w:val="single" w:sz="4" w:space="0" w:color="BCBFA1" w:themeColor="accent4" w:themeTint="99"/>
        <w:left w:val="single" w:sz="4" w:space="0" w:color="BCBFA1" w:themeColor="accent4" w:themeTint="99"/>
        <w:bottom w:val="single" w:sz="4" w:space="0" w:color="BCBFA1" w:themeColor="accent4" w:themeTint="99"/>
        <w:right w:val="single" w:sz="4" w:space="0" w:color="BCBFA1" w:themeColor="accent4" w:themeTint="99"/>
        <w:insideH w:val="single" w:sz="4" w:space="0" w:color="BCBFA1" w:themeColor="accent4" w:themeTint="99"/>
        <w:insideV w:val="single" w:sz="4" w:space="0" w:color="BCBF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DF" w:themeFill="accent4" w:themeFillTint="33"/>
      </w:tcPr>
    </w:tblStylePr>
    <w:tblStylePr w:type="band1Horz">
      <w:tblPr/>
      <w:tcPr>
        <w:shd w:val="clear" w:color="auto" w:fill="E8E9DF" w:themeFill="accent4" w:themeFillTint="33"/>
      </w:tcPr>
    </w:tblStylePr>
    <w:tblStylePr w:type="neCell">
      <w:tblPr/>
      <w:tcPr>
        <w:tcBorders>
          <w:bottom w:val="single" w:sz="4" w:space="0" w:color="BCBFA1" w:themeColor="accent4" w:themeTint="99"/>
        </w:tcBorders>
      </w:tcPr>
    </w:tblStylePr>
    <w:tblStylePr w:type="nwCell">
      <w:tblPr/>
      <w:tcPr>
        <w:tcBorders>
          <w:bottom w:val="single" w:sz="4" w:space="0" w:color="BCBFA1" w:themeColor="accent4" w:themeTint="99"/>
        </w:tcBorders>
      </w:tcPr>
    </w:tblStylePr>
    <w:tblStylePr w:type="seCell">
      <w:tblPr/>
      <w:tcPr>
        <w:tcBorders>
          <w:top w:val="single" w:sz="4" w:space="0" w:color="BCBFA1" w:themeColor="accent4" w:themeTint="99"/>
        </w:tcBorders>
      </w:tcPr>
    </w:tblStylePr>
    <w:tblStylePr w:type="swCell">
      <w:tblPr/>
      <w:tcPr>
        <w:tcBorders>
          <w:top w:val="single" w:sz="4" w:space="0" w:color="BCBFA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C5F2B"/>
    <w:pPr>
      <w:spacing w:after="0"/>
    </w:pPr>
    <w:rPr>
      <w:color w:val="6F4F32" w:themeColor="accent5" w:themeShade="BF"/>
    </w:rPr>
    <w:tblPr>
      <w:tblStyleRowBandSize w:val="1"/>
      <w:tblStyleColBandSize w:val="1"/>
      <w:tblBorders>
        <w:top w:val="single" w:sz="4" w:space="0" w:color="C8A585" w:themeColor="accent5" w:themeTint="99"/>
        <w:left w:val="single" w:sz="4" w:space="0" w:color="C8A585" w:themeColor="accent5" w:themeTint="99"/>
        <w:bottom w:val="single" w:sz="4" w:space="0" w:color="C8A585" w:themeColor="accent5" w:themeTint="99"/>
        <w:right w:val="single" w:sz="4" w:space="0" w:color="C8A585" w:themeColor="accent5" w:themeTint="99"/>
        <w:insideH w:val="single" w:sz="4" w:space="0" w:color="C8A585" w:themeColor="accent5" w:themeTint="99"/>
        <w:insideV w:val="single" w:sz="4" w:space="0" w:color="C8A5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1D6" w:themeFill="accent5" w:themeFillTint="33"/>
      </w:tcPr>
    </w:tblStylePr>
    <w:tblStylePr w:type="band1Horz">
      <w:tblPr/>
      <w:tcPr>
        <w:shd w:val="clear" w:color="auto" w:fill="ECE1D6" w:themeFill="accent5" w:themeFillTint="33"/>
      </w:tcPr>
    </w:tblStylePr>
    <w:tblStylePr w:type="neCell">
      <w:tblPr/>
      <w:tcPr>
        <w:tcBorders>
          <w:bottom w:val="single" w:sz="4" w:space="0" w:color="C8A585" w:themeColor="accent5" w:themeTint="99"/>
        </w:tcBorders>
      </w:tcPr>
    </w:tblStylePr>
    <w:tblStylePr w:type="nwCell">
      <w:tblPr/>
      <w:tcPr>
        <w:tcBorders>
          <w:bottom w:val="single" w:sz="4" w:space="0" w:color="C8A585" w:themeColor="accent5" w:themeTint="99"/>
        </w:tcBorders>
      </w:tcPr>
    </w:tblStylePr>
    <w:tblStylePr w:type="seCell">
      <w:tblPr/>
      <w:tcPr>
        <w:tcBorders>
          <w:top w:val="single" w:sz="4" w:space="0" w:color="C8A585" w:themeColor="accent5" w:themeTint="99"/>
        </w:tcBorders>
      </w:tcPr>
    </w:tblStylePr>
    <w:tblStylePr w:type="swCell">
      <w:tblPr/>
      <w:tcPr>
        <w:tcBorders>
          <w:top w:val="single" w:sz="4" w:space="0" w:color="C8A585" w:themeColor="accent5" w:themeTint="99"/>
        </w:tcBorders>
      </w:tcPr>
    </w:tblStylePr>
  </w:style>
  <w:style w:type="table" w:styleId="TableGridLight">
    <w:name w:val="Grid Table Light"/>
    <w:basedOn w:val="TableNormal"/>
    <w:uiPriority w:val="40"/>
    <w:rsid w:val="00FC5F2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C5F2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C5F2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2">
    <w:name w:val="Grid Table 1 Light Accent 2"/>
    <w:basedOn w:val="TableNormal"/>
    <w:uiPriority w:val="46"/>
    <w:rsid w:val="00FC5F2B"/>
    <w:pPr>
      <w:spacing w:after="0"/>
    </w:pPr>
    <w:tblPr>
      <w:tblStyleRowBandSize w:val="1"/>
      <w:tblStyleColBandSize w:val="1"/>
      <w:tblBorders>
        <w:top w:val="single" w:sz="4" w:space="0" w:color="C8C3BA" w:themeColor="accent2" w:themeTint="66"/>
        <w:left w:val="single" w:sz="4" w:space="0" w:color="C8C3BA" w:themeColor="accent2" w:themeTint="66"/>
        <w:bottom w:val="single" w:sz="4" w:space="0" w:color="C8C3BA" w:themeColor="accent2" w:themeTint="66"/>
        <w:right w:val="single" w:sz="4" w:space="0" w:color="C8C3BA" w:themeColor="accent2" w:themeTint="66"/>
        <w:insideH w:val="single" w:sz="4" w:space="0" w:color="C8C3BA" w:themeColor="accent2" w:themeTint="66"/>
        <w:insideV w:val="single" w:sz="4" w:space="0" w:color="C8C3B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DA59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A59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ry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68C052AB0F4CA69822B9AA3E0C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52FE9-AFE8-4D7B-83C9-5E9EF2BC42AC}"/>
      </w:docPartPr>
      <w:docPartBody>
        <w:p w:rsidR="00986BEC" w:rsidRDefault="004112C2">
          <w:pPr>
            <w:pStyle w:val="8D68C052AB0F4CA69822B9AA3E0C2BDA"/>
          </w:pPr>
          <w:r>
            <w:t>Sunday</w:t>
          </w:r>
        </w:p>
      </w:docPartBody>
    </w:docPart>
    <w:docPart>
      <w:docPartPr>
        <w:name w:val="6D266C6B1897441EB4E76E2A20C67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79DF9-2F0E-44F8-8064-22F017FAC1D3}"/>
      </w:docPartPr>
      <w:docPartBody>
        <w:p w:rsidR="00986BEC" w:rsidRDefault="004112C2">
          <w:pPr>
            <w:pStyle w:val="6D266C6B1897441EB4E76E2A20C67F6D"/>
          </w:pPr>
          <w:r>
            <w:t>Monday</w:t>
          </w:r>
        </w:p>
      </w:docPartBody>
    </w:docPart>
    <w:docPart>
      <w:docPartPr>
        <w:name w:val="BF33BE2FF8D742838C66A82BEDD7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D9D7D-A042-4206-89CF-7EBFF2C68D97}"/>
      </w:docPartPr>
      <w:docPartBody>
        <w:p w:rsidR="00986BEC" w:rsidRDefault="004112C2">
          <w:pPr>
            <w:pStyle w:val="BF33BE2FF8D742838C66A82BEDD7998B"/>
          </w:pPr>
          <w:r>
            <w:t>Tuesday</w:t>
          </w:r>
        </w:p>
      </w:docPartBody>
    </w:docPart>
    <w:docPart>
      <w:docPartPr>
        <w:name w:val="575F6772CD3F483CB51D298FD5E8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875AD-CA5D-4E38-ADA5-26D6B052C3B8}"/>
      </w:docPartPr>
      <w:docPartBody>
        <w:p w:rsidR="00986BEC" w:rsidRDefault="004112C2">
          <w:pPr>
            <w:pStyle w:val="575F6772CD3F483CB51D298FD5E8DCE2"/>
          </w:pPr>
          <w:r>
            <w:t>Wednesday</w:t>
          </w:r>
        </w:p>
      </w:docPartBody>
    </w:docPart>
    <w:docPart>
      <w:docPartPr>
        <w:name w:val="E2A0354ED40A4F7C98FDA4921F7A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2F786-A8D3-4588-B161-34DEE535B94E}"/>
      </w:docPartPr>
      <w:docPartBody>
        <w:p w:rsidR="00986BEC" w:rsidRDefault="004112C2">
          <w:pPr>
            <w:pStyle w:val="E2A0354ED40A4F7C98FDA4921F7ADBA6"/>
          </w:pPr>
          <w:r>
            <w:t>Thursday</w:t>
          </w:r>
        </w:p>
      </w:docPartBody>
    </w:docPart>
    <w:docPart>
      <w:docPartPr>
        <w:name w:val="6964019266464ED4AA5180813390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B2BB2-F26E-4482-8DE2-BA32F73DC33E}"/>
      </w:docPartPr>
      <w:docPartBody>
        <w:p w:rsidR="00986BEC" w:rsidRDefault="004112C2">
          <w:pPr>
            <w:pStyle w:val="6964019266464ED4AA5180813390C658"/>
          </w:pPr>
          <w:r>
            <w:t>Friday</w:t>
          </w:r>
        </w:p>
      </w:docPartBody>
    </w:docPart>
    <w:docPart>
      <w:docPartPr>
        <w:name w:val="17127F2553824CA5964DC9CEA2E0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C56B0-6411-479A-B940-A039E439DA68}"/>
      </w:docPartPr>
      <w:docPartBody>
        <w:p w:rsidR="00986BEC" w:rsidRDefault="004112C2">
          <w:pPr>
            <w:pStyle w:val="17127F2553824CA5964DC9CEA2E0943C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C2"/>
    <w:rsid w:val="002A2BDF"/>
    <w:rsid w:val="004112C2"/>
    <w:rsid w:val="00986BEC"/>
    <w:rsid w:val="00B75DBD"/>
    <w:rsid w:val="00B94D2C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9B62C840CE455C8B4DE8973301A448">
    <w:name w:val="509B62C840CE455C8B4DE8973301A448"/>
  </w:style>
  <w:style w:type="paragraph" w:customStyle="1" w:styleId="3A02D7F69E034CB68579E56FD6D76B6C">
    <w:name w:val="3A02D7F69E034CB68579E56FD6D76B6C"/>
  </w:style>
  <w:style w:type="paragraph" w:customStyle="1" w:styleId="8D68C052AB0F4CA69822B9AA3E0C2BDA">
    <w:name w:val="8D68C052AB0F4CA69822B9AA3E0C2BDA"/>
  </w:style>
  <w:style w:type="paragraph" w:customStyle="1" w:styleId="6D266C6B1897441EB4E76E2A20C67F6D">
    <w:name w:val="6D266C6B1897441EB4E76E2A20C67F6D"/>
  </w:style>
  <w:style w:type="paragraph" w:customStyle="1" w:styleId="BF33BE2FF8D742838C66A82BEDD7998B">
    <w:name w:val="BF33BE2FF8D742838C66A82BEDD7998B"/>
  </w:style>
  <w:style w:type="paragraph" w:customStyle="1" w:styleId="575F6772CD3F483CB51D298FD5E8DCE2">
    <w:name w:val="575F6772CD3F483CB51D298FD5E8DCE2"/>
  </w:style>
  <w:style w:type="paragraph" w:customStyle="1" w:styleId="E2A0354ED40A4F7C98FDA4921F7ADBA6">
    <w:name w:val="E2A0354ED40A4F7C98FDA4921F7ADBA6"/>
  </w:style>
  <w:style w:type="paragraph" w:customStyle="1" w:styleId="6964019266464ED4AA5180813390C658">
    <w:name w:val="6964019266464ED4AA5180813390C658"/>
  </w:style>
  <w:style w:type="paragraph" w:customStyle="1" w:styleId="17127F2553824CA5964DC9CEA2E0943C">
    <w:name w:val="17127F2553824CA5964DC9CEA2E0943C"/>
  </w:style>
  <w:style w:type="paragraph" w:customStyle="1" w:styleId="08AA3454E1FF4841997C919EF5B5B6E3">
    <w:name w:val="08AA3454E1FF4841997C919EF5B5B6E3"/>
    <w:rsid w:val="00B75DB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FC7A-166C-42CC-B479-F52C83D6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Ferebee</dc:creator>
  <cp:lastModifiedBy>Sherry Ferebee</cp:lastModifiedBy>
  <cp:revision>3</cp:revision>
  <cp:lastPrinted>2017-07-27T18:06:00Z</cp:lastPrinted>
  <dcterms:created xsi:type="dcterms:W3CDTF">2017-07-27T20:36:00Z</dcterms:created>
  <dcterms:modified xsi:type="dcterms:W3CDTF">2017-07-27T20:36:00Z</dcterms:modified>
</cp:coreProperties>
</file>