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AF" w:rsidRDefault="004C75FF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03B841" wp14:editId="37C093A5">
                <wp:simplePos x="0" y="0"/>
                <wp:positionH relativeFrom="column">
                  <wp:posOffset>2438400</wp:posOffset>
                </wp:positionH>
                <wp:positionV relativeFrom="paragraph">
                  <wp:posOffset>3381375</wp:posOffset>
                </wp:positionV>
                <wp:extent cx="2708275" cy="971550"/>
                <wp:effectExtent l="0" t="0" r="15875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7B" w:rsidRPr="00391EB9" w:rsidRDefault="00391EB9" w:rsidP="00391EB9">
                            <w:pPr>
                              <w:pStyle w:val="CompanyNameHere01"/>
                              <w:jc w:val="center"/>
                              <w:rPr>
                                <w:b w:val="0"/>
                                <w:i/>
                                <w:color w:val="FFFFFF" w:themeColor="background1"/>
                              </w:rPr>
                            </w:pPr>
                            <w:r w:rsidRPr="00391EB9">
                              <w:rPr>
                                <w:b w:val="0"/>
                                <w:i/>
                                <w:color w:val="FFFFFF" w:themeColor="background1"/>
                              </w:rPr>
                              <w:t>Contact Us Today</w:t>
                            </w:r>
                            <w:r>
                              <w:rPr>
                                <w:b w:val="0"/>
                                <w:i/>
                                <w:color w:val="FFFFFF" w:themeColor="background1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92pt;margin-top:266.25pt;width:213.25pt;height:7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OergIAAKs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" filled="f" stroked="f">
                <v:textbox inset="0,0,0,0">
                  <w:txbxContent>
                    <w:p w:rsidR="00A8587B" w:rsidRPr="00391EB9" w:rsidRDefault="00391EB9" w:rsidP="00391EB9">
                      <w:pPr>
                        <w:pStyle w:val="CompanyNameHere01"/>
                        <w:jc w:val="center"/>
                        <w:rPr>
                          <w:b w:val="0"/>
                          <w:i/>
                          <w:color w:val="FFFFFF" w:themeColor="background1"/>
                        </w:rPr>
                      </w:pPr>
                      <w:r w:rsidRPr="00391EB9">
                        <w:rPr>
                          <w:b w:val="0"/>
                          <w:i/>
                          <w:color w:val="FFFFFF" w:themeColor="background1"/>
                        </w:rPr>
                        <w:t>Contact Us Today</w:t>
                      </w:r>
                      <w:r>
                        <w:rPr>
                          <w:b w:val="0"/>
                          <w:i/>
                          <w:color w:val="FFFFFF" w:themeColor="background1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391EB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3D7984" wp14:editId="066B8616">
                <wp:simplePos x="0" y="0"/>
                <wp:positionH relativeFrom="column">
                  <wp:posOffset>-990600</wp:posOffset>
                </wp:positionH>
                <wp:positionV relativeFrom="paragraph">
                  <wp:posOffset>200025</wp:posOffset>
                </wp:positionV>
                <wp:extent cx="2736850" cy="6515100"/>
                <wp:effectExtent l="0" t="0" r="6350" b="0"/>
                <wp:wrapSquare wrapText="bothSides"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651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E17" w:rsidRDefault="00C51E17" w:rsidP="00E72BAF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C481E" w:rsidRDefault="00CC481E" w:rsidP="00E72BAF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Our highly trained staff has:</w:t>
                            </w:r>
                          </w:p>
                          <w:p w:rsidR="00E738BF" w:rsidRPr="00CC481E" w:rsidRDefault="00E738BF" w:rsidP="00E72BAF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E72BAF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CPR/First Aid certification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Medication Management certification (32 hour course)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Human Rights –Abuse &amp;</w:t>
                            </w:r>
                            <w:r w:rsidR="00E738BF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Neglect Prevention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Recognition &amp; Intervention training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Behavior support certification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Clearance through criminal background investigation and drug testing</w:t>
                            </w: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Compliance with Virginia Licensing Training requirements</w:t>
                            </w:r>
                          </w:p>
                          <w:p w:rsidR="00CC481E" w:rsidRDefault="00CC481E" w:rsidP="00C51E17">
                            <w:pPr>
                              <w:pStyle w:val="BodyCopy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763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C481E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Annual DMV record review and Defensive Driving Training</w:t>
                            </w:r>
                          </w:p>
                          <w:p w:rsidR="00CC481E" w:rsidRDefault="00CC481E" w:rsidP="00CC481E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C481E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C481E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C481E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51E17">
                            <w:pPr>
                              <w:pStyle w:val="BodyCopy"/>
                              <w:jc w:val="center"/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51E17">
                            <w:pPr>
                              <w:pStyle w:val="BodyCopy"/>
                              <w:jc w:val="center"/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51E17" w:rsidRDefault="00C51E17" w:rsidP="00C51E17">
                            <w:pPr>
                              <w:pStyle w:val="BodyCopy"/>
                              <w:jc w:val="center"/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CC481E" w:rsidRPr="00CC481E" w:rsidRDefault="00CC481E" w:rsidP="00C51E17">
                            <w:pPr>
                              <w:pStyle w:val="BodyCopy"/>
                              <w:jc w:val="center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C51E17"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  <w:t>Virginia Suppo</w:t>
                            </w:r>
                            <w:r w:rsidR="00C51E17"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  <w:t>rt Group Day Support Program is</w:t>
                            </w:r>
                            <w:r w:rsidRPr="00C51E17">
                              <w:rPr>
                                <w:rFonts w:asciiTheme="majorHAnsi" w:hAnsiTheme="majorHAnsi"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licensed by the Virginia Department of Behavioral Health and Developmental Services and affiliated with a local human rights committee</w:t>
                            </w: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78pt;margin-top:15.75pt;width:215.5pt;height:51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U3tAIAALM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" filled="f" stroked="f">
                <v:textbox inset="0,0,0,0">
                  <w:txbxContent>
                    <w:p w:rsidR="00C51E17" w:rsidRDefault="00C51E17" w:rsidP="00E72BAF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CC481E" w:rsidRDefault="00CC481E" w:rsidP="00E72BAF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Our highly trained staff has:</w:t>
                      </w:r>
                    </w:p>
                    <w:p w:rsidR="00E738BF" w:rsidRPr="00CC481E" w:rsidRDefault="00E738BF" w:rsidP="00E72BAF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E72BAF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CPR/First Aid certification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Medication Management certification (32 hour course)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Human Rights –Abuse &amp;</w:t>
                      </w:r>
                      <w:r w:rsidR="00E738BF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Neglect Prevention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Recognition &amp; Intervention training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Behavior support certification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Clearance through criminal background investigation and drug testing</w:t>
                      </w:r>
                    </w:p>
                    <w:p w:rsidR="00CC481E" w:rsidRP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Compliance with Virginia Licensing Training requirements</w:t>
                      </w:r>
                    </w:p>
                    <w:p w:rsidR="00CC481E" w:rsidRDefault="00CC481E" w:rsidP="00C51E17">
                      <w:pPr>
                        <w:pStyle w:val="BodyCopy"/>
                        <w:numPr>
                          <w:ilvl w:val="0"/>
                          <w:numId w:val="6"/>
                        </w:numPr>
                        <w:spacing w:line="360" w:lineRule="auto"/>
                        <w:ind w:left="763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C481E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Annual DMV record review and Defensive Driving Training</w:t>
                      </w:r>
                    </w:p>
                    <w:p w:rsidR="00CC481E" w:rsidRDefault="00CC481E" w:rsidP="00CC481E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C481E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C481E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C481E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51E17">
                      <w:pPr>
                        <w:pStyle w:val="BodyCopy"/>
                        <w:jc w:val="center"/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51E17">
                      <w:pPr>
                        <w:pStyle w:val="BodyCopy"/>
                        <w:jc w:val="center"/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:rsidR="00C51E17" w:rsidRDefault="00C51E17" w:rsidP="00C51E17">
                      <w:pPr>
                        <w:pStyle w:val="BodyCopy"/>
                        <w:jc w:val="center"/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:rsidR="00CC481E" w:rsidRPr="00CC481E" w:rsidRDefault="00CC481E" w:rsidP="00C51E17">
                      <w:pPr>
                        <w:pStyle w:val="BodyCopy"/>
                        <w:jc w:val="center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C51E17"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  <w:t>Virginia Suppo</w:t>
                      </w:r>
                      <w:r w:rsidR="00C51E17"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  <w:t>rt Group Day Support Program is</w:t>
                      </w:r>
                      <w:r w:rsidRPr="00C51E17">
                        <w:rPr>
                          <w:rFonts w:asciiTheme="majorHAnsi" w:hAnsiTheme="majorHAnsi"/>
                          <w:i/>
                          <w:color w:val="auto"/>
                          <w:sz w:val="24"/>
                          <w:szCs w:val="24"/>
                        </w:rPr>
                        <w:t xml:space="preserve"> licensed by the Virginia Department of Behavioral Health and Developmental Services and affiliated with a local human rights committee</w:t>
                      </w: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EB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D57FD4" wp14:editId="4295CEE4">
                <wp:simplePos x="0" y="0"/>
                <wp:positionH relativeFrom="column">
                  <wp:posOffset>2695575</wp:posOffset>
                </wp:positionH>
                <wp:positionV relativeFrom="paragraph">
                  <wp:posOffset>4800600</wp:posOffset>
                </wp:positionV>
                <wp:extent cx="2286000" cy="1557020"/>
                <wp:effectExtent l="0" t="0" r="0" b="508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5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B9" w:rsidRPr="00391EB9" w:rsidRDefault="00391EB9" w:rsidP="00E72BAF">
                            <w:pPr>
                              <w:pStyle w:val="Address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91EB9">
                              <w:rPr>
                                <w:b/>
                                <w:sz w:val="24"/>
                                <w:szCs w:val="24"/>
                              </w:rPr>
                              <w:t>Virginia Support Group, LLC</w:t>
                            </w:r>
                          </w:p>
                          <w:p w:rsidR="00A8587B" w:rsidRDefault="00A8587B" w:rsidP="00E72BAF">
                            <w:pPr>
                              <w:pStyle w:val="Address"/>
                            </w:pPr>
                            <w:r>
                              <w:t>5227 Cleveland Street</w:t>
                            </w:r>
                          </w:p>
                          <w:p w:rsidR="00A8587B" w:rsidRDefault="00A8587B" w:rsidP="00E72BAF">
                            <w:pPr>
                              <w:pStyle w:val="Address"/>
                            </w:pPr>
                            <w:r>
                              <w:t>Virginia Beach, VA 23462</w:t>
                            </w:r>
                          </w:p>
                          <w:p w:rsidR="00E72BAF" w:rsidRPr="00E72BAF" w:rsidRDefault="00A8587B" w:rsidP="00E72BAF">
                            <w:pPr>
                              <w:pStyle w:val="Address"/>
                            </w:pPr>
                            <w:r>
                              <w:t>w</w:t>
                            </w:r>
                            <w:r w:rsidR="00E72BAF" w:rsidRPr="00E72BAF">
                              <w:t>ww.</w:t>
                            </w:r>
                            <w:r w:rsidR="00C51E17">
                              <w:t>virginiasupportgroup.org</w:t>
                            </w:r>
                          </w:p>
                          <w:p w:rsidR="00E72BAF" w:rsidRPr="00E72BAF" w:rsidRDefault="00E72BAF" w:rsidP="00E72BAF">
                            <w:pPr>
                              <w:pStyle w:val="Address"/>
                            </w:pPr>
                          </w:p>
                          <w:p w:rsidR="00E72BAF" w:rsidRDefault="00E72BAF" w:rsidP="00E72BAF">
                            <w:pPr>
                              <w:pStyle w:val="Address"/>
                            </w:pPr>
                            <w:r w:rsidRPr="00E72BAF">
                              <w:t>E</w:t>
                            </w:r>
                            <w:r w:rsidR="00E738BF">
                              <w:t>mail</w:t>
                            </w:r>
                            <w:r w:rsidRPr="00E72BAF">
                              <w:t xml:space="preserve">: </w:t>
                            </w:r>
                            <w:hyperlink r:id="rId6" w:history="1">
                              <w:r w:rsidR="00A8587B" w:rsidRPr="003134DC">
                                <w:rPr>
                                  <w:rStyle w:val="Hyperlink"/>
                                </w:rPr>
                                <w:t>admissions@virginiasupportgroup.org</w:t>
                              </w:r>
                            </w:hyperlink>
                          </w:p>
                          <w:p w:rsidR="00A8587B" w:rsidRPr="00E72BAF" w:rsidRDefault="00A8587B" w:rsidP="00E72BAF">
                            <w:pPr>
                              <w:pStyle w:val="Address"/>
                            </w:pPr>
                          </w:p>
                          <w:p w:rsidR="00E72BAF" w:rsidRPr="00E72BAF" w:rsidRDefault="00C51E17" w:rsidP="00E72BAF">
                            <w:pPr>
                              <w:pStyle w:val="Address"/>
                            </w:pPr>
                            <w:r>
                              <w:t>P</w:t>
                            </w:r>
                            <w:r w:rsidR="00E738BF">
                              <w:t>hone</w:t>
                            </w:r>
                            <w:r>
                              <w:t xml:space="preserve">: </w:t>
                            </w:r>
                            <w:r w:rsidR="00391EB9">
                              <w:t>757-927-3730</w:t>
                            </w:r>
                          </w:p>
                          <w:p w:rsidR="00E72BAF" w:rsidRPr="00E72BAF" w:rsidRDefault="00E72BAF" w:rsidP="00E72BAF">
                            <w:pPr>
                              <w:pStyle w:val="Address"/>
                            </w:pPr>
                            <w:r w:rsidRPr="00E72BAF">
                              <w:t>F</w:t>
                            </w:r>
                            <w:r w:rsidR="00E738BF">
                              <w:t>ax</w:t>
                            </w:r>
                            <w:r w:rsidRPr="00E72BAF">
                              <w:t xml:space="preserve">: </w:t>
                            </w:r>
                            <w:r w:rsidR="00C51E17">
                              <w:t>757-248-2126</w:t>
                            </w:r>
                          </w:p>
                          <w:p w:rsidR="00E72BAF" w:rsidRPr="000B373A" w:rsidRDefault="00E72BAF" w:rsidP="00E72BA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textAlignment w:val="center"/>
                              <w:rPr>
                                <w:rFonts w:ascii="Helvetica" w:hAnsi="Helvetica"/>
                                <w:color w:val="FFFFFF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12.25pt;margin-top:378pt;width:180pt;height:12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" filled="f" stroked="f">
                <v:textbox inset="0,0,0,0">
                  <w:txbxContent>
                    <w:p w:rsidR="00391EB9" w:rsidRPr="00391EB9" w:rsidRDefault="00391EB9" w:rsidP="00E72BAF">
                      <w:pPr>
                        <w:pStyle w:val="Address"/>
                        <w:rPr>
                          <w:b/>
                          <w:sz w:val="24"/>
                          <w:szCs w:val="24"/>
                        </w:rPr>
                      </w:pPr>
                      <w:r w:rsidRPr="00391EB9">
                        <w:rPr>
                          <w:b/>
                          <w:sz w:val="24"/>
                          <w:szCs w:val="24"/>
                        </w:rPr>
                        <w:t>Virginia Support Group, LLC</w:t>
                      </w:r>
                    </w:p>
                    <w:p w:rsidR="00A8587B" w:rsidRDefault="00A8587B" w:rsidP="00E72BAF">
                      <w:pPr>
                        <w:pStyle w:val="Address"/>
                      </w:pPr>
                      <w:r>
                        <w:t>5227 Cleveland Street</w:t>
                      </w:r>
                    </w:p>
                    <w:p w:rsidR="00A8587B" w:rsidRDefault="00A8587B" w:rsidP="00E72BAF">
                      <w:pPr>
                        <w:pStyle w:val="Address"/>
                      </w:pPr>
                      <w:r>
                        <w:t>Virginia Beach, VA 23462</w:t>
                      </w:r>
                    </w:p>
                    <w:p w:rsidR="00E72BAF" w:rsidRPr="00E72BAF" w:rsidRDefault="00A8587B" w:rsidP="00E72BAF">
                      <w:pPr>
                        <w:pStyle w:val="Address"/>
                      </w:pPr>
                      <w:r>
                        <w:t>w</w:t>
                      </w:r>
                      <w:r w:rsidR="00E72BAF" w:rsidRPr="00E72BAF">
                        <w:t>ww.</w:t>
                      </w:r>
                      <w:r w:rsidR="00C51E17">
                        <w:t>virginiasupportgroup.org</w:t>
                      </w:r>
                    </w:p>
                    <w:p w:rsidR="00E72BAF" w:rsidRPr="00E72BAF" w:rsidRDefault="00E72BAF" w:rsidP="00E72BAF">
                      <w:pPr>
                        <w:pStyle w:val="Address"/>
                      </w:pPr>
                    </w:p>
                    <w:p w:rsidR="00E72BAF" w:rsidRDefault="00E72BAF" w:rsidP="00E72BAF">
                      <w:pPr>
                        <w:pStyle w:val="Address"/>
                      </w:pPr>
                      <w:r w:rsidRPr="00E72BAF">
                        <w:t>E</w:t>
                      </w:r>
                      <w:r w:rsidR="00E738BF">
                        <w:t>mail</w:t>
                      </w:r>
                      <w:r w:rsidRPr="00E72BAF">
                        <w:t xml:space="preserve">: </w:t>
                      </w:r>
                      <w:hyperlink r:id="rId7" w:history="1">
                        <w:r w:rsidR="00A8587B" w:rsidRPr="003134DC">
                          <w:rPr>
                            <w:rStyle w:val="Hyperlink"/>
                          </w:rPr>
                          <w:t>admissions@virginiasupportgroup.org</w:t>
                        </w:r>
                      </w:hyperlink>
                    </w:p>
                    <w:p w:rsidR="00A8587B" w:rsidRPr="00E72BAF" w:rsidRDefault="00A8587B" w:rsidP="00E72BAF">
                      <w:pPr>
                        <w:pStyle w:val="Address"/>
                      </w:pPr>
                    </w:p>
                    <w:p w:rsidR="00E72BAF" w:rsidRPr="00E72BAF" w:rsidRDefault="00C51E17" w:rsidP="00E72BAF">
                      <w:pPr>
                        <w:pStyle w:val="Address"/>
                      </w:pPr>
                      <w:r>
                        <w:t>P</w:t>
                      </w:r>
                      <w:r w:rsidR="00E738BF">
                        <w:t>hone</w:t>
                      </w:r>
                      <w:r>
                        <w:t xml:space="preserve">: </w:t>
                      </w:r>
                      <w:r w:rsidR="00391EB9">
                        <w:t>757-927-3730</w:t>
                      </w:r>
                    </w:p>
                    <w:p w:rsidR="00E72BAF" w:rsidRPr="00E72BAF" w:rsidRDefault="00E72BAF" w:rsidP="00E72BAF">
                      <w:pPr>
                        <w:pStyle w:val="Address"/>
                      </w:pPr>
                      <w:r w:rsidRPr="00E72BAF">
                        <w:t>F</w:t>
                      </w:r>
                      <w:r w:rsidR="00E738BF">
                        <w:t>ax</w:t>
                      </w:r>
                      <w:r w:rsidRPr="00E72BAF">
                        <w:t xml:space="preserve">: </w:t>
                      </w:r>
                      <w:r w:rsidR="00C51E17">
                        <w:t>757-248-2126</w:t>
                      </w:r>
                    </w:p>
                    <w:p w:rsidR="00E72BAF" w:rsidRPr="000B373A" w:rsidRDefault="00E72BAF" w:rsidP="00E72BA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tLeast"/>
                        <w:textAlignment w:val="center"/>
                        <w:rPr>
                          <w:rFonts w:ascii="Helvetica" w:hAnsi="Helvetica"/>
                          <w:color w:val="FFFFFF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87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2EE9BB" wp14:editId="0AC969CD">
                <wp:simplePos x="0" y="0"/>
                <wp:positionH relativeFrom="column">
                  <wp:posOffset>-1047750</wp:posOffset>
                </wp:positionH>
                <wp:positionV relativeFrom="paragraph">
                  <wp:posOffset>-447675</wp:posOffset>
                </wp:positionV>
                <wp:extent cx="2886075" cy="561975"/>
                <wp:effectExtent l="76200" t="38100" r="104775" b="12382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2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BAF" w:rsidRPr="00CC481E" w:rsidRDefault="00CC481E" w:rsidP="00CC481E">
                            <w:pPr>
                              <w:pStyle w:val="Headline2"/>
                              <w:jc w:val="center"/>
                              <w:rPr>
                                <w:rFonts w:ascii="Bergamo-Caps" w:hAnsi="Bergamo-Caps"/>
                                <w:szCs w:val="36"/>
                              </w:rPr>
                            </w:pPr>
                            <w:r w:rsidRPr="00CC481E">
                              <w:rPr>
                                <w:rFonts w:ascii="Bergamo-Caps" w:hAnsi="Bergamo-Caps"/>
                                <w:szCs w:val="36"/>
                              </w:rPr>
                              <w:t>Virginia Support Group</w:t>
                            </w:r>
                          </w:p>
                          <w:p w:rsidR="00CC481E" w:rsidRPr="00CC481E" w:rsidRDefault="00CC481E" w:rsidP="00CC481E">
                            <w:pPr>
                              <w:pStyle w:val="Headline2"/>
                              <w:jc w:val="center"/>
                              <w:rPr>
                                <w:rFonts w:ascii="Bergamo-Caps" w:hAnsi="Bergamo-Caps"/>
                                <w:szCs w:val="36"/>
                              </w:rPr>
                            </w:pPr>
                            <w:r w:rsidRPr="00CC481E">
                              <w:rPr>
                                <w:rFonts w:ascii="Bergamo-Caps" w:hAnsi="Bergamo-Caps"/>
                                <w:szCs w:val="3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82.5pt;margin-top:-35.25pt;width:227.25pt;height:4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" fillcolor="#8db3e2 [1298]" stroked="f">
                <v:fill color2="#060e18 [642]" rotate="t" focusposition=".5,-52429f" focussize="" colors="0 #bec9e5;26214f #b4c1e1;1 #001a5e" focus="100%" type="gradientRadial"/>
                <v:shadow on="t" color="black" opacity="22937f" origin=",.5" offset="0,.63889mm"/>
                <v:textbox inset="0,0,0,0">
                  <w:txbxContent>
                    <w:p w:rsidR="00E72BAF" w:rsidRPr="00CC481E" w:rsidRDefault="00CC481E" w:rsidP="00CC481E">
                      <w:pPr>
                        <w:pStyle w:val="Headline2"/>
                        <w:jc w:val="center"/>
                        <w:rPr>
                          <w:rFonts w:ascii="Bergamo-Caps" w:hAnsi="Bergamo-Caps"/>
                          <w:szCs w:val="36"/>
                        </w:rPr>
                      </w:pPr>
                      <w:r w:rsidRPr="00CC481E">
                        <w:rPr>
                          <w:rFonts w:ascii="Bergamo-Caps" w:hAnsi="Bergamo-Caps"/>
                          <w:szCs w:val="36"/>
                        </w:rPr>
                        <w:t>Virginia Support Group</w:t>
                      </w:r>
                    </w:p>
                    <w:p w:rsidR="00CC481E" w:rsidRPr="00CC481E" w:rsidRDefault="00CC481E" w:rsidP="00CC481E">
                      <w:pPr>
                        <w:pStyle w:val="Headline2"/>
                        <w:jc w:val="center"/>
                        <w:rPr>
                          <w:rFonts w:ascii="Bergamo-Caps" w:hAnsi="Bergamo-Caps"/>
                          <w:szCs w:val="36"/>
                        </w:rPr>
                      </w:pPr>
                      <w:r w:rsidRPr="00CC481E">
                        <w:rPr>
                          <w:rFonts w:ascii="Bergamo-Caps" w:hAnsi="Bergamo-Caps"/>
                          <w:szCs w:val="36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8587B">
        <w:rPr>
          <w:noProof/>
          <w:szCs w:val="20"/>
        </w:rPr>
        <w:drawing>
          <wp:anchor distT="0" distB="0" distL="114300" distR="114300" simplePos="0" relativeHeight="251647488" behindDoc="1" locked="0" layoutInCell="1" allowOverlap="1" wp14:anchorId="6BECA028" wp14:editId="6FC911B2">
            <wp:simplePos x="0" y="0"/>
            <wp:positionH relativeFrom="column">
              <wp:posOffset>-1256665</wp:posOffset>
            </wp:positionH>
            <wp:positionV relativeFrom="paragraph">
              <wp:posOffset>-609600</wp:posOffset>
            </wp:positionV>
            <wp:extent cx="10058400" cy="7772400"/>
            <wp:effectExtent l="0" t="0" r="0" b="0"/>
            <wp:wrapNone/>
            <wp:docPr id="26" name="Picture 26" descr="Modern_Real_Estate_Broch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odern_Real_Estate_Broch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B3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839506" wp14:editId="54F9086E">
                <wp:simplePos x="0" y="0"/>
                <wp:positionH relativeFrom="column">
                  <wp:posOffset>5563235</wp:posOffset>
                </wp:positionH>
                <wp:positionV relativeFrom="paragraph">
                  <wp:posOffset>1179830</wp:posOffset>
                </wp:positionV>
                <wp:extent cx="3190240" cy="868045"/>
                <wp:effectExtent l="635" t="0" r="0" b="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F" w:rsidRPr="00A75B30" w:rsidRDefault="00A75B30" w:rsidP="00A75B30">
                            <w:pPr>
                              <w:pStyle w:val="Byline"/>
                              <w:jc w:val="center"/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</w:pPr>
                            <w:r w:rsidRPr="00A75B30"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  <w:t>“</w:t>
                            </w:r>
                            <w:r w:rsidR="006D3DC5"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  <w:t>Supporting and c</w:t>
                            </w:r>
                            <w:r w:rsidRPr="00A75B30"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  <w:t>onnecting people and community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  <w:t xml:space="preserve"> </w:t>
                            </w:r>
                            <w:r w:rsidRPr="00A75B30"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  <w:t>through service”</w:t>
                            </w:r>
                          </w:p>
                          <w:p w:rsidR="00E72BAF" w:rsidRPr="00A75B30" w:rsidRDefault="00E72BAF" w:rsidP="00A75B30">
                            <w:pPr>
                              <w:pStyle w:val="Byline"/>
                              <w:jc w:val="center"/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28"/>
                              </w:rPr>
                            </w:pPr>
                          </w:p>
                          <w:p w:rsidR="00E72BAF" w:rsidRPr="00A75B30" w:rsidRDefault="00E72BAF" w:rsidP="00A75B30">
                            <w:pPr>
                              <w:pStyle w:val="Byline"/>
                              <w:jc w:val="center"/>
                              <w:rPr>
                                <w:rFonts w:asciiTheme="majorHAnsi" w:hAnsiTheme="majorHAnsi"/>
                                <w:i/>
                                <w:color w:val="0F243E" w:themeColor="text2" w:themeShade="80"/>
                                <w:sz w:val="36"/>
                              </w:rPr>
                            </w:pPr>
                          </w:p>
                          <w:p w:rsidR="00E72BAF" w:rsidRPr="005D2B4E" w:rsidRDefault="00E72BAF" w:rsidP="00E72BAF">
                            <w:pPr>
                              <w:jc w:val="center"/>
                              <w:rPr>
                                <w:color w:val="FF4F00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438.05pt;margin-top:92.9pt;width:251.2pt;height:6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6EysQ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" filled="f" stroked="f">
                <v:textbox inset="0,0,0,0">
                  <w:txbxContent>
                    <w:p w:rsidR="00E72BAF" w:rsidRPr="00A75B30" w:rsidRDefault="00A75B30" w:rsidP="00A75B30">
                      <w:pPr>
                        <w:pStyle w:val="Byline"/>
                        <w:jc w:val="center"/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</w:pPr>
                      <w:r w:rsidRPr="00A75B30"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  <w:t>“</w:t>
                      </w:r>
                      <w:r w:rsidR="006D3DC5"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  <w:t>Supporting and c</w:t>
                      </w:r>
                      <w:r w:rsidRPr="00A75B30"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  <w:t>onnecting people and community</w:t>
                      </w:r>
                      <w:r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  <w:t xml:space="preserve"> </w:t>
                      </w:r>
                      <w:r w:rsidRPr="00A75B30"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  <w:t>through service”</w:t>
                      </w:r>
                    </w:p>
                    <w:p w:rsidR="00E72BAF" w:rsidRPr="00A75B30" w:rsidRDefault="00E72BAF" w:rsidP="00A75B30">
                      <w:pPr>
                        <w:pStyle w:val="Byline"/>
                        <w:jc w:val="center"/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28"/>
                        </w:rPr>
                      </w:pPr>
                    </w:p>
                    <w:p w:rsidR="00E72BAF" w:rsidRPr="00A75B30" w:rsidRDefault="00E72BAF" w:rsidP="00A75B30">
                      <w:pPr>
                        <w:pStyle w:val="Byline"/>
                        <w:jc w:val="center"/>
                        <w:rPr>
                          <w:rFonts w:asciiTheme="majorHAnsi" w:hAnsiTheme="majorHAnsi"/>
                          <w:i/>
                          <w:color w:val="0F243E" w:themeColor="text2" w:themeShade="80"/>
                          <w:sz w:val="36"/>
                        </w:rPr>
                      </w:pPr>
                    </w:p>
                    <w:p w:rsidR="00E72BAF" w:rsidRPr="005D2B4E" w:rsidRDefault="00E72BAF" w:rsidP="00E72BAF">
                      <w:pPr>
                        <w:jc w:val="center"/>
                        <w:rPr>
                          <w:color w:val="FF4F00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B3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0C54A76" wp14:editId="5BC67D49">
                <wp:simplePos x="0" y="0"/>
                <wp:positionH relativeFrom="column">
                  <wp:posOffset>5324475</wp:posOffset>
                </wp:positionH>
                <wp:positionV relativeFrom="paragraph">
                  <wp:posOffset>-457200</wp:posOffset>
                </wp:positionV>
                <wp:extent cx="3591560" cy="1276350"/>
                <wp:effectExtent l="0" t="0" r="8890" b="28575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1276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65C" w:rsidRPr="00A75B30" w:rsidRDefault="0068465C" w:rsidP="0068465C">
                            <w:pPr>
                              <w:jc w:val="center"/>
                              <w:rPr>
                                <w:rFonts w:ascii="Bergamo-Caps" w:hAnsi="Bergamo-Caps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75B30">
                              <w:rPr>
                                <w:rFonts w:ascii="Bergamo-Caps" w:hAnsi="Bergamo-Caps"/>
                                <w:color w:val="FFFFFF" w:themeColor="background1"/>
                                <w:sz w:val="56"/>
                                <w:szCs w:val="56"/>
                              </w:rPr>
                              <w:t>Virginia Support Group, LLC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419.25pt;margin-top:-36pt;width:282.8pt;height:10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68465C" w:rsidRPr="00A75B30" w:rsidRDefault="0068465C" w:rsidP="0068465C">
                      <w:pPr>
                        <w:jc w:val="center"/>
                        <w:rPr>
                          <w:rFonts w:ascii="Bergamo-Caps" w:hAnsi="Bergamo-Caps"/>
                          <w:color w:val="FFFFFF" w:themeColor="background1"/>
                          <w:sz w:val="56"/>
                          <w:szCs w:val="56"/>
                        </w:rPr>
                      </w:pPr>
                      <w:r w:rsidRPr="00A75B30">
                        <w:rPr>
                          <w:rFonts w:ascii="Bergamo-Caps" w:hAnsi="Bergamo-Caps"/>
                          <w:color w:val="FFFFFF" w:themeColor="background1"/>
                          <w:sz w:val="56"/>
                          <w:szCs w:val="56"/>
                        </w:rPr>
                        <w:t>Virginia Support Group, LLC</w:t>
                      </w:r>
                    </w:p>
                  </w:txbxContent>
                </v:textbox>
              </v:shape>
            </w:pict>
          </mc:Fallback>
        </mc:AlternateContent>
      </w:r>
      <w:r w:rsidR="00A75B3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C1536D" wp14:editId="5BAA6ABE">
                <wp:simplePos x="0" y="0"/>
                <wp:positionH relativeFrom="column">
                  <wp:posOffset>5324475</wp:posOffset>
                </wp:positionH>
                <wp:positionV relativeFrom="paragraph">
                  <wp:posOffset>6067425</wp:posOffset>
                </wp:positionV>
                <wp:extent cx="3591560" cy="895350"/>
                <wp:effectExtent l="0" t="0" r="8890" b="2857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895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DD4" w:rsidRPr="0068465C" w:rsidRDefault="0068465C" w:rsidP="0068465C">
                            <w:pPr>
                              <w:jc w:val="center"/>
                              <w:rPr>
                                <w:rFonts w:ascii="Bergamo-Caps" w:hAnsi="Bergamo-Caps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8465C">
                              <w:rPr>
                                <w:rFonts w:ascii="Bergamo-Caps" w:hAnsi="Bergamo-Caps"/>
                                <w:color w:val="FFFFFF" w:themeColor="background1"/>
                                <w:sz w:val="44"/>
                                <w:szCs w:val="44"/>
                              </w:rPr>
                              <w:t>D</w:t>
                            </w:r>
                            <w:r w:rsidR="00A90AE6">
                              <w:rPr>
                                <w:rFonts w:ascii="Bergamo-Caps" w:hAnsi="Bergamo-Caps"/>
                                <w:color w:val="FFFFFF" w:themeColor="background1"/>
                                <w:sz w:val="44"/>
                                <w:szCs w:val="44"/>
                              </w:rPr>
                              <w:t>ay Support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419.25pt;margin-top:477.75pt;width:282.8pt;height:7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214DD4" w:rsidRPr="0068465C" w:rsidRDefault="0068465C" w:rsidP="0068465C">
                      <w:pPr>
                        <w:jc w:val="center"/>
                        <w:rPr>
                          <w:rFonts w:ascii="Bergamo-Caps" w:hAnsi="Bergamo-Caps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8465C">
                        <w:rPr>
                          <w:rFonts w:ascii="Bergamo-Caps" w:hAnsi="Bergamo-Caps"/>
                          <w:color w:val="FFFFFF" w:themeColor="background1"/>
                          <w:sz w:val="44"/>
                          <w:szCs w:val="44"/>
                        </w:rPr>
                        <w:t>D</w:t>
                      </w:r>
                      <w:r w:rsidR="00A90AE6">
                        <w:rPr>
                          <w:rFonts w:ascii="Bergamo-Caps" w:hAnsi="Bergamo-Caps"/>
                          <w:color w:val="FFFFFF" w:themeColor="background1"/>
                          <w:sz w:val="44"/>
                          <w:szCs w:val="44"/>
                        </w:rPr>
                        <w:t>ay Support Service</w:t>
                      </w:r>
                    </w:p>
                  </w:txbxContent>
                </v:textbox>
              </v:shape>
            </w:pict>
          </mc:Fallback>
        </mc:AlternateContent>
      </w:r>
      <w:r w:rsidR="00A75B3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3CDD550" wp14:editId="7A7D332E">
                <wp:simplePos x="0" y="0"/>
                <wp:positionH relativeFrom="column">
                  <wp:posOffset>5938520</wp:posOffset>
                </wp:positionH>
                <wp:positionV relativeFrom="paragraph">
                  <wp:posOffset>2524125</wp:posOffset>
                </wp:positionV>
                <wp:extent cx="2510155" cy="3543300"/>
                <wp:effectExtent l="42545" t="38100" r="38100" b="38100"/>
                <wp:wrapNone/>
                <wp:docPr id="1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35433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76200">
                          <a:solidFill>
                            <a:srgbClr val="BBCC3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F" w:rsidRPr="005D2B4E" w:rsidRDefault="00A75B30" w:rsidP="0016115D">
                            <w:pPr>
                              <w:pStyle w:val="PhotoBox"/>
                            </w:pPr>
                            <w:r>
                              <w:rPr>
                                <w:rFonts w:cs="Arial"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13225BA2" wp14:editId="2822111F">
                                  <wp:extent cx="2409825" cy="3476625"/>
                                  <wp:effectExtent l="0" t="0" r="9525" b="9525"/>
                                  <wp:docPr id="100" name="il_fi" descr="http://noankgh.org/files/5412/6827/8735/NoankGirlz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noankgh.org/files/5412/6827/8735/NoankGirlz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3476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  <w:p w:rsidR="00E72BAF" w:rsidRPr="005D2B4E" w:rsidRDefault="00E72BAF" w:rsidP="0016115D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margin-left:467.6pt;margin-top:198.75pt;width:197.65pt;height:27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" fillcolor="#969696" strokecolor="#bbcc30" strokeweight="6pt">
                <v:textbox inset="0,0,0,0">
                  <w:txbxContent>
                    <w:p w:rsidR="00E72BAF" w:rsidRPr="005D2B4E" w:rsidRDefault="00A75B30" w:rsidP="0016115D">
                      <w:pPr>
                        <w:pStyle w:val="PhotoBox"/>
                      </w:pPr>
                      <w:r>
                        <w:rPr>
                          <w:rFonts w:cs="Arial"/>
                          <w:noProof/>
                          <w:szCs w:val="20"/>
                        </w:rPr>
                        <w:drawing>
                          <wp:inline distT="0" distB="0" distL="0" distR="0" wp14:anchorId="13225BA2" wp14:editId="2822111F">
                            <wp:extent cx="2409825" cy="3476625"/>
                            <wp:effectExtent l="0" t="0" r="9525" b="9525"/>
                            <wp:docPr id="100" name="il_fi" descr="http://noankgh.org/files/5412/6827/8735/NoankGirlz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noankgh.org/files/5412/6827/8735/NoankGirlz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3476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  <w:p w:rsidR="00E72BAF" w:rsidRPr="005D2B4E" w:rsidRDefault="00E72BAF" w:rsidP="0016115D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 w:rsidR="00E72BAF">
        <w:br w:type="page"/>
      </w:r>
      <w:r w:rsidR="00391EB9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35E8A2" wp14:editId="562A81A4">
                <wp:simplePos x="0" y="0"/>
                <wp:positionH relativeFrom="column">
                  <wp:posOffset>5667375</wp:posOffset>
                </wp:positionH>
                <wp:positionV relativeFrom="paragraph">
                  <wp:posOffset>-781050</wp:posOffset>
                </wp:positionV>
                <wp:extent cx="2914650" cy="704850"/>
                <wp:effectExtent l="76200" t="38100" r="95250" b="1143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B3D" w:rsidRDefault="00E45B3D" w:rsidP="00984C77">
                            <w:pPr>
                              <w:jc w:val="center"/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</w:pPr>
                          </w:p>
                          <w:p w:rsidR="00A90AE6" w:rsidRPr="00984C77" w:rsidRDefault="00984C77" w:rsidP="00984C77">
                            <w:pPr>
                              <w:jc w:val="center"/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</w:pPr>
                            <w:r w:rsidRPr="00984C77"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  <w:t>Admi</w:t>
                            </w:r>
                            <w:r w:rsidR="000F3184"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  <w:t>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446.25pt;margin-top:-61.5pt;width:229.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" fillcolor="#2d69b5 [2578]" stroked="f">
                <v:fill color2="#091525 [962]" rotate="t" focusposition=".5,.5" focussize="" focus="100%" type="gradientRadial"/>
                <v:shadow on="t" color="black" opacity="22937f" origin=",.5" offset="0,.63889mm"/>
                <v:textbox>
                  <w:txbxContent>
                    <w:p w:rsidR="00E45B3D" w:rsidRDefault="00E45B3D" w:rsidP="00984C77">
                      <w:pPr>
                        <w:jc w:val="center"/>
                        <w:rPr>
                          <w:rFonts w:ascii="Bergamo-Caps" w:hAnsi="Bergamo-Caps"/>
                          <w:sz w:val="36"/>
                          <w:szCs w:val="36"/>
                        </w:rPr>
                      </w:pPr>
                    </w:p>
                    <w:p w:rsidR="00A90AE6" w:rsidRPr="00984C77" w:rsidRDefault="00984C77" w:rsidP="00984C77">
                      <w:pPr>
                        <w:jc w:val="center"/>
                        <w:rPr>
                          <w:rFonts w:ascii="Bergamo-Caps" w:hAnsi="Bergamo-Caps"/>
                          <w:sz w:val="36"/>
                          <w:szCs w:val="36"/>
                        </w:rPr>
                      </w:pPr>
                      <w:r w:rsidRPr="00984C77">
                        <w:rPr>
                          <w:rFonts w:ascii="Bergamo-Caps" w:hAnsi="Bergamo-Caps"/>
                          <w:sz w:val="36"/>
                          <w:szCs w:val="36"/>
                        </w:rPr>
                        <w:t>Admi</w:t>
                      </w:r>
                      <w:r w:rsidR="000F3184">
                        <w:rPr>
                          <w:rFonts w:ascii="Bergamo-Caps" w:hAnsi="Bergamo-Caps"/>
                          <w:sz w:val="36"/>
                          <w:szCs w:val="36"/>
                        </w:rPr>
                        <w:t>ssions</w:t>
                      </w:r>
                    </w:p>
                  </w:txbxContent>
                </v:textbox>
              </v:shape>
            </w:pict>
          </mc:Fallback>
        </mc:AlternateContent>
      </w:r>
      <w:r w:rsidR="00391EB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FF6874" wp14:editId="74570075">
                <wp:simplePos x="0" y="0"/>
                <wp:positionH relativeFrom="column">
                  <wp:posOffset>-923925</wp:posOffset>
                </wp:positionH>
                <wp:positionV relativeFrom="paragraph">
                  <wp:posOffset>-781050</wp:posOffset>
                </wp:positionV>
                <wp:extent cx="2886075" cy="704850"/>
                <wp:effectExtent l="76200" t="38100" r="104775" b="1143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EB9" w:rsidRDefault="00391EB9" w:rsidP="00DD4AD9">
                            <w:pPr>
                              <w:pStyle w:val="HEADLINE"/>
                              <w:rPr>
                                <w:rFonts w:ascii="Bergamo-Caps" w:hAnsi="Bergamo-Caps"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:rsidR="00E72BAF" w:rsidRPr="00A90AE6" w:rsidRDefault="00DD4AD9" w:rsidP="00DD4AD9">
                            <w:pPr>
                              <w:pStyle w:val="HEADLINE"/>
                              <w:rPr>
                                <w:rFonts w:ascii="Bergamo-Caps" w:hAnsi="Bergamo-Caps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Bergamo-Caps" w:hAnsi="Bergamo-Caps"/>
                                <w:color w:val="FFFFFF" w:themeColor="background1"/>
                                <w:sz w:val="36"/>
                              </w:rPr>
                              <w:t>About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72.75pt;margin-top:-61.5pt;width:227.25pt;height:5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" fillcolor="#2d69b5 [2578]" stroked="f">
                <v:fill color2="#091525 [962]" rotate="t" focusposition=".5,.5" focussize="" focus="100%" type="gradientRadial"/>
                <v:shadow on="t" color="black" opacity="22937f" origin=",.5" offset="0,.63889mm"/>
                <v:textbox inset="0,0,0,0">
                  <w:txbxContent>
                    <w:p w:rsidR="00391EB9" w:rsidRDefault="00391EB9" w:rsidP="00DD4AD9">
                      <w:pPr>
                        <w:pStyle w:val="HEADLINE"/>
                        <w:rPr>
                          <w:rFonts w:ascii="Bergamo-Caps" w:hAnsi="Bergamo-Caps"/>
                          <w:color w:val="FFFFFF" w:themeColor="background1"/>
                          <w:sz w:val="36"/>
                        </w:rPr>
                      </w:pPr>
                    </w:p>
                    <w:p w:rsidR="00E72BAF" w:rsidRPr="00A90AE6" w:rsidRDefault="00DD4AD9" w:rsidP="00DD4AD9">
                      <w:pPr>
                        <w:pStyle w:val="HEADLINE"/>
                        <w:rPr>
                          <w:rFonts w:ascii="Bergamo-Caps" w:hAnsi="Bergamo-Caps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Bergamo-Caps" w:hAnsi="Bergamo-Caps"/>
                          <w:color w:val="FFFFFF" w:themeColor="background1"/>
                          <w:sz w:val="36"/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  <w:r w:rsidR="00391EB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B96BEF" wp14:editId="0C6E8B2A">
                <wp:simplePos x="0" y="0"/>
                <wp:positionH relativeFrom="column">
                  <wp:posOffset>2447925</wp:posOffset>
                </wp:positionH>
                <wp:positionV relativeFrom="paragraph">
                  <wp:posOffset>-781050</wp:posOffset>
                </wp:positionV>
                <wp:extent cx="2886075" cy="704850"/>
                <wp:effectExtent l="76200" t="38100" r="104775" b="1143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2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B3D" w:rsidRDefault="00E45B3D" w:rsidP="00F10F7F">
                            <w:pPr>
                              <w:jc w:val="center"/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</w:pPr>
                          </w:p>
                          <w:p w:rsidR="007D47DA" w:rsidRPr="00F10F7F" w:rsidRDefault="00F10F7F" w:rsidP="00F10F7F">
                            <w:pPr>
                              <w:jc w:val="center"/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</w:pPr>
                            <w:r w:rsidRPr="00F10F7F">
                              <w:rPr>
                                <w:rFonts w:ascii="Bergamo-Caps" w:hAnsi="Bergamo-Caps"/>
                                <w:sz w:val="36"/>
                                <w:szCs w:val="36"/>
                              </w:rPr>
                              <w:t>Program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92.75pt;margin-top:-61.5pt;width:227.25pt;height:5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" fillcolor="#8db3e2 [1298]" stroked="f">
                <v:fill color2="#060e18 [642]" rotate="t" focusposition=".5,-52429f" focussize="" colors="0 #bec9e5;26214f #b4c1e1;1 #001a5e" focus="100%" type="gradientRadial"/>
                <v:shadow on="t" color="black" opacity="22937f" origin=",.5" offset="0,.63889mm"/>
                <v:textbox>
                  <w:txbxContent>
                    <w:p w:rsidR="00E45B3D" w:rsidRDefault="00E45B3D" w:rsidP="00F10F7F">
                      <w:pPr>
                        <w:jc w:val="center"/>
                        <w:rPr>
                          <w:rFonts w:ascii="Bergamo-Caps" w:hAnsi="Bergamo-Caps"/>
                          <w:sz w:val="36"/>
                          <w:szCs w:val="36"/>
                        </w:rPr>
                      </w:pPr>
                    </w:p>
                    <w:p w:rsidR="007D47DA" w:rsidRPr="00F10F7F" w:rsidRDefault="00F10F7F" w:rsidP="00F10F7F">
                      <w:pPr>
                        <w:jc w:val="center"/>
                        <w:rPr>
                          <w:rFonts w:ascii="Bergamo-Caps" w:hAnsi="Bergamo-Caps"/>
                          <w:sz w:val="36"/>
                          <w:szCs w:val="36"/>
                        </w:rPr>
                      </w:pPr>
                      <w:r w:rsidRPr="00F10F7F">
                        <w:rPr>
                          <w:rFonts w:ascii="Bergamo-Caps" w:hAnsi="Bergamo-Caps"/>
                          <w:sz w:val="36"/>
                          <w:szCs w:val="36"/>
                        </w:rPr>
                        <w:t>Program Services</w:t>
                      </w:r>
                    </w:p>
                  </w:txbxContent>
                </v:textbox>
              </v:shape>
            </w:pict>
          </mc:Fallback>
        </mc:AlternateContent>
      </w:r>
      <w:r w:rsidR="00E738B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D8DD9" wp14:editId="59976B2A">
                <wp:simplePos x="0" y="0"/>
                <wp:positionH relativeFrom="column">
                  <wp:posOffset>5724525</wp:posOffset>
                </wp:positionH>
                <wp:positionV relativeFrom="paragraph">
                  <wp:posOffset>25400</wp:posOffset>
                </wp:positionV>
                <wp:extent cx="2719070" cy="241300"/>
                <wp:effectExtent l="0" t="0" r="5080" b="63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F" w:rsidRPr="004E50A2" w:rsidRDefault="00E738BF" w:rsidP="000F3184">
                            <w:pPr>
                              <w:pStyle w:val="HEADLINE"/>
                              <w:jc w:val="left"/>
                              <w:rPr>
                                <w:i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36"/>
                              </w:rPr>
                              <w:t xml:space="preserve"> Admission </w:t>
                            </w:r>
                            <w:r w:rsidR="000F3184" w:rsidRPr="004E50A2">
                              <w:rPr>
                                <w:i/>
                                <w:color w:val="auto"/>
                                <w:sz w:val="36"/>
                              </w:rPr>
                              <w:t>Criteria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50.75pt;margin-top:2pt;width:214.1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1nsQ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" filled="f" stroked="f">
                <v:textbox inset="0,0,0,0">
                  <w:txbxContent>
                    <w:p w:rsidR="00E72BAF" w:rsidRPr="004E50A2" w:rsidRDefault="00E738BF" w:rsidP="000F3184">
                      <w:pPr>
                        <w:pStyle w:val="HEADLINE"/>
                        <w:jc w:val="left"/>
                        <w:rPr>
                          <w:i/>
                          <w:color w:val="auto"/>
                          <w:sz w:val="36"/>
                        </w:rPr>
                      </w:pPr>
                      <w:r>
                        <w:rPr>
                          <w:i/>
                          <w:color w:val="auto"/>
                          <w:sz w:val="36"/>
                        </w:rPr>
                        <w:t xml:space="preserve"> Admission </w:t>
                      </w:r>
                      <w:r w:rsidR="000F3184" w:rsidRPr="004E50A2">
                        <w:rPr>
                          <w:i/>
                          <w:color w:val="auto"/>
                          <w:sz w:val="36"/>
                        </w:rPr>
                        <w:t>Criteria</w:t>
                      </w:r>
                    </w:p>
                  </w:txbxContent>
                </v:textbox>
              </v:shape>
            </w:pict>
          </mc:Fallback>
        </mc:AlternateContent>
      </w:r>
      <w:r w:rsidR="004E50A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F6FFFA" wp14:editId="3EC6EBDE">
                <wp:simplePos x="0" y="0"/>
                <wp:positionH relativeFrom="column">
                  <wp:posOffset>5724525</wp:posOffset>
                </wp:positionH>
                <wp:positionV relativeFrom="paragraph">
                  <wp:posOffset>123825</wp:posOffset>
                </wp:positionV>
                <wp:extent cx="2809875" cy="6496050"/>
                <wp:effectExtent l="0" t="0" r="9525" b="0"/>
                <wp:wrapSquare wrapText="bothSides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49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0A2" w:rsidRDefault="004E50A2" w:rsidP="004E50A2">
                            <w:pPr>
                              <w:pStyle w:val="BodyCopy"/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4E50A2" w:rsidP="004E50A2">
                            <w:pPr>
                              <w:pStyle w:val="BodyCopy"/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To</w:t>
                            </w:r>
                            <w:r w:rsidR="006F1E6C"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be eligible for services, an individual must: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Be 18 years or older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Be eligible for Medicaid, meet the Level of Functioning Survey criteria, have a diagnosis of Intellectual Disability/Mental Retardation (ID/MR), and an ID/MR waiver.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Meet program description requirements.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Have no significant medical conditions that require invasive procedures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Fit into the program’s staff ratio structure</w:t>
                            </w:r>
                          </w:p>
                          <w:p w:rsidR="006F1E6C" w:rsidRPr="004E50A2" w:rsidRDefault="006F1E6C" w:rsidP="006F1E6C">
                            <w:pPr>
                              <w:pStyle w:val="BodyCopy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Default="006F1E6C" w:rsidP="006F1E6C">
                            <w:pPr>
                              <w:pStyle w:val="BodyCopy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E50A2" w:rsidRDefault="004E50A2" w:rsidP="006F1E6C">
                            <w:pPr>
                              <w:pStyle w:val="BodyCopy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E50A2" w:rsidRPr="004E50A2" w:rsidRDefault="004E50A2" w:rsidP="006F1E6C">
                            <w:pPr>
                              <w:pStyle w:val="BodyCopy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E738BF" w:rsidP="006F1E6C">
                            <w:pPr>
                              <w:pStyle w:val="BodyCopy"/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 xml:space="preserve">Admission </w:t>
                            </w:r>
                            <w:r w:rsidR="006F1E6C" w:rsidRPr="004E50A2">
                              <w:rPr>
                                <w:b/>
                                <w:i/>
                                <w:color w:val="auto"/>
                                <w:sz w:val="36"/>
                                <w:szCs w:val="36"/>
                              </w:rPr>
                              <w:t>Procedure</w:t>
                            </w:r>
                          </w:p>
                          <w:p w:rsidR="006F1E6C" w:rsidRPr="004E50A2" w:rsidRDefault="006F1E6C" w:rsidP="006F1E6C">
                            <w:pPr>
                              <w:pStyle w:val="BodyCopy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Please call </w:t>
                            </w:r>
                            <w:r w:rsidR="00E738BF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Sherry Ferebee, our </w:t>
                            </w: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Program Director at 757-</w:t>
                            </w:r>
                            <w:r w:rsidR="00391EB9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927-3730</w:t>
                            </w: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E738BF"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email </w:t>
                            </w:r>
                            <w:r w:rsidR="00E738BF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at </w:t>
                            </w:r>
                            <w:hyperlink r:id="rId10" w:history="1">
                              <w:r w:rsidRPr="004E50A2">
                                <w:rPr>
                                  <w:rStyle w:val="Hyperlink"/>
                                  <w:rFonts w:ascii="Arial Narrow" w:hAnsi="Arial Narrow"/>
                                  <w:color w:val="auto"/>
                                  <w:sz w:val="24"/>
                                  <w:szCs w:val="24"/>
                                </w:rPr>
                                <w:t>admissions@virginiasupportgroup.org</w:t>
                              </w:r>
                            </w:hyperlink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 to receive an application for services or arrange a program tour.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Once a completed application packet is received, an intake assessment will be conducted with the individual, case manager, and authorized representative.</w:t>
                            </w: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6F1E6C" w:rsidRPr="004E50A2" w:rsidRDefault="006F1E6C" w:rsidP="004E50A2">
                            <w:pPr>
                              <w:pStyle w:val="BodyCopy"/>
                              <w:jc w:val="both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E50A2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Applicants will be approved if space is available and they meet eligibility 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450.75pt;margin-top:9.75pt;width:221.25pt;height:5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E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" filled="f" stroked="f">
                <v:textbox inset="0,0,0,0">
                  <w:txbxContent>
                    <w:p w:rsidR="004E50A2" w:rsidRDefault="004E50A2" w:rsidP="004E50A2">
                      <w:pPr>
                        <w:pStyle w:val="BodyCopy"/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4E50A2" w:rsidP="004E50A2">
                      <w:pPr>
                        <w:pStyle w:val="BodyCopy"/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To</w:t>
                      </w:r>
                      <w:r w:rsidR="006F1E6C"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be eligible for services, an individual must: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Be 18 years or older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Be eligible for Medicaid, meet the Level of Functioning Survey criteria, have a diagnosis of Intellectual Disability/Mental Retardation (ID/MR), and an ID/MR waiver.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Meet program description requirements.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Have no significant medical conditions that require invasive procedures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Fit into the program’s staff ratio structure</w:t>
                      </w:r>
                    </w:p>
                    <w:p w:rsidR="006F1E6C" w:rsidRPr="004E50A2" w:rsidRDefault="006F1E6C" w:rsidP="006F1E6C">
                      <w:pPr>
                        <w:pStyle w:val="BodyCopy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Default="006F1E6C" w:rsidP="006F1E6C">
                      <w:pPr>
                        <w:pStyle w:val="BodyCopy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4E50A2" w:rsidRDefault="004E50A2" w:rsidP="006F1E6C">
                      <w:pPr>
                        <w:pStyle w:val="BodyCopy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4E50A2" w:rsidRPr="004E50A2" w:rsidRDefault="004E50A2" w:rsidP="006F1E6C">
                      <w:pPr>
                        <w:pStyle w:val="BodyCopy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E738BF" w:rsidP="006F1E6C">
                      <w:pPr>
                        <w:pStyle w:val="BodyCopy"/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 xml:space="preserve">Admission </w:t>
                      </w:r>
                      <w:r w:rsidR="006F1E6C" w:rsidRPr="004E50A2">
                        <w:rPr>
                          <w:b/>
                          <w:i/>
                          <w:color w:val="auto"/>
                          <w:sz w:val="36"/>
                          <w:szCs w:val="36"/>
                        </w:rPr>
                        <w:t>Procedure</w:t>
                      </w:r>
                    </w:p>
                    <w:p w:rsidR="006F1E6C" w:rsidRPr="004E50A2" w:rsidRDefault="006F1E6C" w:rsidP="006F1E6C">
                      <w:pPr>
                        <w:pStyle w:val="BodyCopy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6F1E6C" w:rsidP="004E50A2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Please call </w:t>
                      </w:r>
                      <w:r w:rsidR="00E738BF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Sherry Ferebee, our </w:t>
                      </w: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Program Director at 757-</w:t>
                      </w:r>
                      <w:r w:rsidR="00391EB9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927-3730</w:t>
                      </w: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or </w:t>
                      </w:r>
                      <w:r w:rsidR="00E738BF"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email </w:t>
                      </w:r>
                      <w:r w:rsidR="00E738BF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at </w:t>
                      </w:r>
                      <w:hyperlink r:id="rId11" w:history="1">
                        <w:r w:rsidRPr="004E50A2">
                          <w:rPr>
                            <w:rStyle w:val="Hyperlink"/>
                            <w:rFonts w:ascii="Arial Narrow" w:hAnsi="Arial Narrow"/>
                            <w:color w:val="auto"/>
                            <w:sz w:val="24"/>
                            <w:szCs w:val="24"/>
                          </w:rPr>
                          <w:t>admissions@virginiasupportgroup.org</w:t>
                        </w:r>
                      </w:hyperlink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 to receive an application for services or arrange a program tour.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6F1E6C" w:rsidP="004E50A2">
                      <w:pPr>
                        <w:pStyle w:val="BodyCopy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Once a completed application packet is received, an intake assessment will be conducted with the individual, case manager, and authorized representative.</w:t>
                      </w:r>
                    </w:p>
                    <w:p w:rsidR="006F1E6C" w:rsidRPr="004E50A2" w:rsidRDefault="006F1E6C" w:rsidP="004E50A2">
                      <w:pPr>
                        <w:pStyle w:val="BodyCopy"/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6F1E6C" w:rsidP="004E50A2">
                      <w:pPr>
                        <w:pStyle w:val="BodyCopy"/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</w:p>
                    <w:p w:rsidR="006F1E6C" w:rsidRPr="004E50A2" w:rsidRDefault="006F1E6C" w:rsidP="004E50A2">
                      <w:pPr>
                        <w:pStyle w:val="BodyCopy"/>
                        <w:jc w:val="both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4E50A2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Applicants will be approved if space is available and they meet eligibility requirements.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2DA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537983" wp14:editId="4D699CF0">
                <wp:simplePos x="0" y="0"/>
                <wp:positionH relativeFrom="column">
                  <wp:posOffset>2600325</wp:posOffset>
                </wp:positionH>
                <wp:positionV relativeFrom="paragraph">
                  <wp:posOffset>28575</wp:posOffset>
                </wp:positionV>
                <wp:extent cx="2600325" cy="6562725"/>
                <wp:effectExtent l="0" t="0" r="9525" b="9525"/>
                <wp:wrapSquare wrapText="bothSides"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56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B9" w:rsidRDefault="00391EB9" w:rsidP="00984C77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72BA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Community Integration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Social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Cultural Activities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Self-Care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Health and Safety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Positive Behavior Support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Resources Familiarization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Relationship Building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Person-Centered Planning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Household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Communication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Medication Management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Problem Solving Skills</w:t>
                            </w:r>
                          </w:p>
                          <w:p w:rsidR="00F10F7F" w:rsidRPr="00984C77" w:rsidRDefault="00F10F7F" w:rsidP="00984C77">
                            <w:pPr>
                              <w:pStyle w:val="BodyCopy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84C77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Therapeutic Recreation</w:t>
                            </w:r>
                          </w:p>
                          <w:p w:rsidR="00E72BAF" w:rsidRPr="00984C77" w:rsidRDefault="00E72BAF" w:rsidP="00984C77">
                            <w:pPr>
                              <w:pStyle w:val="BodyCopy"/>
                              <w:spacing w:line="360" w:lineRule="auto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E72BAF" w:rsidRPr="00F10F7F" w:rsidRDefault="00E72BAF" w:rsidP="00E72BAF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E72BAF" w:rsidRPr="00F10F7F" w:rsidRDefault="00E72BAF" w:rsidP="00E72BAF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E72BAF" w:rsidRPr="00F10F7F" w:rsidRDefault="00E72BAF" w:rsidP="00E72BAF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E72BAF" w:rsidRPr="00F10F7F" w:rsidRDefault="00E82DA7" w:rsidP="00E72BAF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FA78B4" wp14:editId="7FF55054">
                                  <wp:extent cx="2686050" cy="1943100"/>
                                  <wp:effectExtent l="0" t="0" r="0" b="0"/>
                                  <wp:docPr id="301" name="Picture 301" descr="http://www.leedspft.nhs.uk/_imagebank/Intensive_Interaction_shoot___February_2009_1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leedspft.nhs.uk/_imagebank/Intensive_Interaction_shoot___February_2009_1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6050" cy="194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2BAF" w:rsidRPr="00F10F7F" w:rsidRDefault="00E72BAF" w:rsidP="00157382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E72BAF" w:rsidRPr="00F10F7F" w:rsidRDefault="00E72BAF" w:rsidP="00E72BAF">
                            <w:pPr>
                              <w:pStyle w:val="BodyCopy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204.75pt;margin-top:2.25pt;width:204.7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" filled="f" stroked="f">
                <v:textbox inset="0,0,0,0">
                  <w:txbxContent>
                    <w:p w:rsidR="00391EB9" w:rsidRDefault="00391EB9" w:rsidP="00984C77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</w:p>
                    <w:p w:rsidR="00E72BA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Community Integration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Social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Cultural Activities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Self-Care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Health and Safety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Positive Behavior Support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Resources Familiarization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Relationship Building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Person-Centered Planning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Household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Communication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Medication Management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Problem Solving Skills</w:t>
                      </w:r>
                    </w:p>
                    <w:p w:rsidR="00F10F7F" w:rsidRPr="00984C77" w:rsidRDefault="00F10F7F" w:rsidP="00984C77">
                      <w:pPr>
                        <w:pStyle w:val="BodyCopy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</w:pPr>
                      <w:r w:rsidRPr="00984C77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Therapeutic Recreation</w:t>
                      </w:r>
                    </w:p>
                    <w:p w:rsidR="00E72BAF" w:rsidRPr="00984C77" w:rsidRDefault="00E72BAF" w:rsidP="00984C77">
                      <w:pPr>
                        <w:pStyle w:val="BodyCopy"/>
                        <w:spacing w:line="360" w:lineRule="auto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:rsidR="00E72BAF" w:rsidRPr="00F10F7F" w:rsidRDefault="00E72BAF" w:rsidP="00E72BAF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E72BAF" w:rsidRPr="00F10F7F" w:rsidRDefault="00E72BAF" w:rsidP="00E72BAF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E72BAF" w:rsidRPr="00F10F7F" w:rsidRDefault="00E72BAF" w:rsidP="00E72BAF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E72BAF" w:rsidRPr="00F10F7F" w:rsidRDefault="00E82DA7" w:rsidP="00E72BAF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CFA78B4" wp14:editId="7FF55054">
                            <wp:extent cx="2686050" cy="1943100"/>
                            <wp:effectExtent l="0" t="0" r="0" b="0"/>
                            <wp:docPr id="301" name="Picture 301" descr="http://www.leedspft.nhs.uk/_imagebank/Intensive_Interaction_shoot___February_2009_1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leedspft.nhs.uk/_imagebank/Intensive_Interaction_shoot___February_2009_1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6050" cy="194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2BAF" w:rsidRPr="00F10F7F" w:rsidRDefault="00E72BAF" w:rsidP="00157382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  <w:p w:rsidR="00E72BAF" w:rsidRPr="00F10F7F" w:rsidRDefault="00E72BAF" w:rsidP="00E72BAF">
                      <w:pPr>
                        <w:pStyle w:val="BodyCopy"/>
                        <w:rPr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2DA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B670E3" wp14:editId="5D159C2A">
                <wp:simplePos x="0" y="0"/>
                <wp:positionH relativeFrom="column">
                  <wp:posOffset>-695325</wp:posOffset>
                </wp:positionH>
                <wp:positionV relativeFrom="paragraph">
                  <wp:posOffset>28575</wp:posOffset>
                </wp:positionV>
                <wp:extent cx="2705100" cy="67532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67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E27" w:rsidRDefault="00591DBE" w:rsidP="00A44E27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F58686" wp14:editId="36367508">
                                  <wp:extent cx="904875" cy="908960"/>
                                  <wp:effectExtent l="0" t="0" r="0" b="5715"/>
                                  <wp:docPr id="300" name="Picture 300" descr="http://www.wicomicohealth.org/files/2/65/kayl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wicomicohealth.org/files/2/65/kayl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90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4E27" w:rsidRDefault="00A44E27" w:rsidP="0030428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:rsidR="00A44E27" w:rsidRDefault="00A44E27" w:rsidP="00E82DA7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rFonts w:ascii="Arial Narrow" w:hAnsi="Arial Narrow" w:cs="Arial"/>
                              </w:rPr>
                            </w:pPr>
                            <w:r w:rsidRPr="00A44E27">
                              <w:rPr>
                                <w:rFonts w:ascii="Arial Narrow" w:hAnsi="Arial Narrow"/>
                              </w:rPr>
                              <w:t>Virginia Support Group, LLC (VSG) provides a constellation of activities for adults who have challenges related to intellectual disabilities.</w:t>
                            </w:r>
                            <w:r w:rsidRPr="00A44E27">
                              <w:rPr>
                                <w:rFonts w:ascii="Arial Narrow" w:hAnsi="Arial Narrow" w:cs="Arial"/>
                              </w:rPr>
                              <w:t xml:space="preserve"> The day support program is designed to provide a minimum of six hours per weekday of comprehensive habilitation training based on their personal preferences as outlined in their Individualized Service Plan (ISP). The ISP uses Person-Centered Planning to develop individualized activities, support, training and supervision to assist individuals in maintaining or improving their placement in the community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>.</w:t>
                            </w:r>
                            <w:r w:rsidRPr="00A44E2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E82DA7">
                              <w:rPr>
                                <w:rFonts w:ascii="Arial Narrow" w:hAnsi="Arial Narrow" w:cs="Arial"/>
                              </w:rPr>
                              <w:t>Examples of Day Support Center features include, but are limited to: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Computer Lab with safe internet connectivity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Music Room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Nature Center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Art and Craft Area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Wellness Room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Projector for movies</w:t>
                            </w:r>
                          </w:p>
                          <w:p w:rsid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Games and Puzzle Center</w:t>
                            </w:r>
                          </w:p>
                          <w:p w:rsidR="00E82DA7" w:rsidRPr="00E82DA7" w:rsidRDefault="00E82DA7" w:rsidP="00E82DA7">
                            <w:pPr>
                              <w:pStyle w:val="Header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</w:rPr>
                              <w:t>Holiday parties</w:t>
                            </w:r>
                          </w:p>
                          <w:p w:rsidR="006D3DC5" w:rsidRPr="00A44E27" w:rsidRDefault="006D3DC5" w:rsidP="00F10F7F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line="360" w:lineRule="auto"/>
                              <w:rPr>
                                <w:rFonts w:ascii="Arial Narrow" w:hAnsi="Arial Narrow"/>
                                <w:b/>
                                <w:lang w:val="en-CA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:rsidR="00E72BAF" w:rsidRPr="00A44E27" w:rsidRDefault="00E72BAF" w:rsidP="00A44E27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-54.75pt;margin-top:2.25pt;width:213pt;height:53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Fn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" filled="f" stroked="f">
                <v:textbox inset="0,0,0,0">
                  <w:txbxContent>
                    <w:p w:rsidR="00A44E27" w:rsidRDefault="00591DBE" w:rsidP="00A44E27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0F58686" wp14:editId="36367508">
                            <wp:extent cx="904875" cy="908960"/>
                            <wp:effectExtent l="0" t="0" r="0" b="5715"/>
                            <wp:docPr id="300" name="Picture 300" descr="http://www.wicomicohealth.org/files/2/65/kayl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wicomicohealth.org/files/2/65/kayl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90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4E27" w:rsidRDefault="00A44E27" w:rsidP="00304287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:rsidR="00A44E27" w:rsidRDefault="00A44E27" w:rsidP="00E82DA7">
                      <w:pPr>
                        <w:pStyle w:val="Header"/>
                        <w:tabs>
                          <w:tab w:val="left" w:pos="720"/>
                        </w:tabs>
                        <w:spacing w:line="360" w:lineRule="auto"/>
                        <w:rPr>
                          <w:rFonts w:ascii="Arial Narrow" w:hAnsi="Arial Narrow" w:cs="Arial"/>
                        </w:rPr>
                      </w:pPr>
                      <w:r w:rsidRPr="00A44E27">
                        <w:rPr>
                          <w:rFonts w:ascii="Arial Narrow" w:hAnsi="Arial Narrow"/>
                        </w:rPr>
                        <w:t>Virginia Support Group, LLC (VSG) provides a constellation of activities for adults who have challenges related to intellectual disabilities.</w:t>
                      </w:r>
                      <w:r w:rsidRPr="00A44E27">
                        <w:rPr>
                          <w:rFonts w:ascii="Arial Narrow" w:hAnsi="Arial Narrow" w:cs="Arial"/>
                        </w:rPr>
                        <w:t xml:space="preserve"> The day support program is designed to provide a minimum of six hours per weekday of comprehensive habilitation training based on their personal preferences as outlined in their Individualized Service Plan (ISP). The ISP uses Person-Centered Planning to develop individualized activities, support, training and supervision to assist individuals in maintaining or improving their placement in the community</w:t>
                      </w:r>
                      <w:r>
                        <w:rPr>
                          <w:rFonts w:ascii="Arial Narrow" w:hAnsi="Arial Narrow" w:cs="Arial"/>
                        </w:rPr>
                        <w:t>.</w:t>
                      </w:r>
                      <w:r w:rsidRPr="00A44E27">
                        <w:rPr>
                          <w:rFonts w:cs="Arial"/>
                        </w:rPr>
                        <w:t xml:space="preserve"> </w:t>
                      </w:r>
                      <w:r w:rsidR="00E82DA7">
                        <w:rPr>
                          <w:rFonts w:ascii="Arial Narrow" w:hAnsi="Arial Narrow" w:cs="Arial"/>
                        </w:rPr>
                        <w:t>Examples of Day Support Center features include, but are limited to: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Computer Lab with safe internet connectivity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Music Room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Nature Center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Art and Craft Area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Wellness Room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Projector for movies</w:t>
                      </w:r>
                    </w:p>
                    <w:p w:rsid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Games and Puzzle Center</w:t>
                      </w:r>
                    </w:p>
                    <w:p w:rsidR="00E82DA7" w:rsidRPr="00E82DA7" w:rsidRDefault="00E82DA7" w:rsidP="00E82DA7">
                      <w:pPr>
                        <w:pStyle w:val="Header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</w:rPr>
                        <w:t>Holiday parties</w:t>
                      </w:r>
                    </w:p>
                    <w:p w:rsidR="006D3DC5" w:rsidRPr="00A44E27" w:rsidRDefault="006D3DC5" w:rsidP="00F10F7F">
                      <w:pPr>
                        <w:pStyle w:val="Header"/>
                        <w:tabs>
                          <w:tab w:val="left" w:pos="720"/>
                        </w:tabs>
                        <w:spacing w:line="360" w:lineRule="auto"/>
                        <w:rPr>
                          <w:rFonts w:ascii="Arial Narrow" w:hAnsi="Arial Narrow"/>
                          <w:b/>
                          <w:lang w:val="en-CA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</w:p>
                    <w:p w:rsidR="00E72BAF" w:rsidRPr="00A44E27" w:rsidRDefault="00E72BAF" w:rsidP="00A44E27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3DC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14E016" wp14:editId="38E563E4">
                <wp:simplePos x="0" y="0"/>
                <wp:positionH relativeFrom="column">
                  <wp:posOffset>-695325</wp:posOffset>
                </wp:positionH>
                <wp:positionV relativeFrom="paragraph">
                  <wp:posOffset>4543425</wp:posOffset>
                </wp:positionV>
                <wp:extent cx="2432050" cy="95250"/>
                <wp:effectExtent l="0" t="0" r="635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F" w:rsidRDefault="00E72BAF" w:rsidP="00E72BAF">
                            <w:pPr>
                              <w:jc w:val="center"/>
                            </w:pPr>
                          </w:p>
                          <w:p w:rsidR="00E72BAF" w:rsidRDefault="006D3DC5" w:rsidP="00E72BAF">
                            <w:pPr>
                              <w:jc w:val="center"/>
                            </w:pPr>
                            <w: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margin-left:-54.75pt;margin-top:357.75pt;width:191.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x5rQIAALE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" filled="f" stroked="f">
                <v:textbox inset="0,0,0,0">
                  <w:txbxContent>
                    <w:p w:rsidR="00E72BAF" w:rsidRDefault="00E72BAF" w:rsidP="00E72BAF">
                      <w:pPr>
                        <w:jc w:val="center"/>
                      </w:pPr>
                    </w:p>
                    <w:p w:rsidR="00E72BAF" w:rsidRDefault="006D3DC5" w:rsidP="00E72BAF">
                      <w:pPr>
                        <w:jc w:val="center"/>
                      </w:pPr>
                      <w:r>
                        <w:t>Features</w:t>
                      </w:r>
                    </w:p>
                  </w:txbxContent>
                </v:textbox>
              </v:shape>
            </w:pict>
          </mc:Fallback>
        </mc:AlternateContent>
      </w:r>
      <w:r w:rsidR="00304287">
        <w:rPr>
          <w:noProof/>
          <w:szCs w:val="20"/>
        </w:rPr>
        <w:drawing>
          <wp:anchor distT="0" distB="0" distL="114300" distR="114300" simplePos="0" relativeHeight="251648512" behindDoc="1" locked="0" layoutInCell="1" allowOverlap="1" wp14:anchorId="33EA64D0" wp14:editId="422A4CF7">
            <wp:simplePos x="0" y="0"/>
            <wp:positionH relativeFrom="column">
              <wp:posOffset>-1247775</wp:posOffset>
            </wp:positionH>
            <wp:positionV relativeFrom="paragraph">
              <wp:posOffset>-782320</wp:posOffset>
            </wp:positionV>
            <wp:extent cx="10058400" cy="7772400"/>
            <wp:effectExtent l="0" t="0" r="0" b="0"/>
            <wp:wrapNone/>
            <wp:docPr id="5" name="Picture 5" descr="mod_realestate_broch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_realestate_brochure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B3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CFACEB" wp14:editId="142980ED">
                <wp:simplePos x="0" y="0"/>
                <wp:positionH relativeFrom="column">
                  <wp:posOffset>-704215</wp:posOffset>
                </wp:positionH>
                <wp:positionV relativeFrom="paragraph">
                  <wp:posOffset>4925695</wp:posOffset>
                </wp:positionV>
                <wp:extent cx="2432050" cy="1457325"/>
                <wp:effectExtent l="635" t="127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F" w:rsidRPr="004F11E8" w:rsidRDefault="00E72BAF" w:rsidP="00E72BAF">
                            <w:pPr>
                              <w:pStyle w:val="BULLETPOINTS"/>
                              <w:tabs>
                                <w:tab w:val="left" w:pos="180"/>
                              </w:tabs>
                              <w:ind w:left="720"/>
                              <w:rPr>
                                <w:color w:val="808080"/>
                                <w:sz w:val="20"/>
                              </w:rPr>
                            </w:pPr>
                          </w:p>
                          <w:p w:rsidR="00E72BAF" w:rsidRPr="004F11E8" w:rsidRDefault="00E72BAF" w:rsidP="00E72BAF">
                            <w:pPr>
                              <w:pStyle w:val="BULLETPOINTS"/>
                              <w:tabs>
                                <w:tab w:val="left" w:pos="180"/>
                              </w:tabs>
                              <w:ind w:left="720"/>
                              <w:rPr>
                                <w:color w:val="808080"/>
                              </w:rPr>
                            </w:pPr>
                          </w:p>
                          <w:p w:rsidR="00E72BAF" w:rsidRPr="004F11E8" w:rsidRDefault="00E72BAF" w:rsidP="00E72BAF">
                            <w:pPr>
                              <w:ind w:left="180"/>
                              <w:rPr>
                                <w:color w:val="808080"/>
                              </w:rPr>
                            </w:pPr>
                          </w:p>
                          <w:p w:rsidR="00E72BAF" w:rsidRPr="004F11E8" w:rsidRDefault="00E72BAF" w:rsidP="00E72BAF">
                            <w:pPr>
                              <w:ind w:left="180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-55.45pt;margin-top:387.85pt;width:191.5pt;height:11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s0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" filled="f" stroked="f">
                <v:textbox inset="0,0,0,0">
                  <w:txbxContent>
                    <w:p w:rsidR="00E72BAF" w:rsidRPr="004F11E8" w:rsidRDefault="00E72BAF" w:rsidP="00E72BAF">
                      <w:pPr>
                        <w:pStyle w:val="BULLETPOINTS"/>
                        <w:tabs>
                          <w:tab w:val="left" w:pos="180"/>
                        </w:tabs>
                        <w:ind w:left="720"/>
                        <w:rPr>
                          <w:color w:val="808080"/>
                          <w:sz w:val="20"/>
                        </w:rPr>
                      </w:pPr>
                    </w:p>
                    <w:p w:rsidR="00E72BAF" w:rsidRPr="004F11E8" w:rsidRDefault="00E72BAF" w:rsidP="00E72BAF">
                      <w:pPr>
                        <w:pStyle w:val="BULLETPOINTS"/>
                        <w:tabs>
                          <w:tab w:val="left" w:pos="180"/>
                        </w:tabs>
                        <w:ind w:left="720"/>
                        <w:rPr>
                          <w:color w:val="808080"/>
                        </w:rPr>
                      </w:pPr>
                    </w:p>
                    <w:p w:rsidR="00E72BAF" w:rsidRPr="004F11E8" w:rsidRDefault="00E72BAF" w:rsidP="00E72BAF">
                      <w:pPr>
                        <w:ind w:left="180"/>
                        <w:rPr>
                          <w:color w:val="808080"/>
                        </w:rPr>
                      </w:pPr>
                    </w:p>
                    <w:p w:rsidR="00E72BAF" w:rsidRPr="004F11E8" w:rsidRDefault="00E72BAF" w:rsidP="00E72BAF">
                      <w:pPr>
                        <w:ind w:left="180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72BAF" w:rsidSect="00E72BAF">
      <w:pgSz w:w="15840" w:h="12240" w:orient="landscape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gamo-Caps">
    <w:panose1 w:val="00000700000000000000"/>
    <w:charset w:val="00"/>
    <w:family w:val="auto"/>
    <w:pitch w:val="variable"/>
    <w:sig w:usb0="A00000EF" w:usb1="2000F5C7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7BE0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200D6"/>
    <w:multiLevelType w:val="hybridMultilevel"/>
    <w:tmpl w:val="5C64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621CA"/>
    <w:multiLevelType w:val="hybridMultilevel"/>
    <w:tmpl w:val="D51E5D20"/>
    <w:lvl w:ilvl="0" w:tplc="B1D0FF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06616"/>
    <w:multiLevelType w:val="hybridMultilevel"/>
    <w:tmpl w:val="696CCD42"/>
    <w:lvl w:ilvl="0" w:tplc="B1D0FF9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47B19"/>
    <w:multiLevelType w:val="hybridMultilevel"/>
    <w:tmpl w:val="795A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53A54"/>
    <w:multiLevelType w:val="hybridMultilevel"/>
    <w:tmpl w:val="B4746E18"/>
    <w:lvl w:ilvl="0" w:tplc="B1D0FF94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37"/>
    <w:rsid w:val="000F3184"/>
    <w:rsid w:val="0016115D"/>
    <w:rsid w:val="00193329"/>
    <w:rsid w:val="00214DD4"/>
    <w:rsid w:val="00240796"/>
    <w:rsid w:val="00304287"/>
    <w:rsid w:val="00391EB9"/>
    <w:rsid w:val="00475E73"/>
    <w:rsid w:val="004C75FF"/>
    <w:rsid w:val="004E50A2"/>
    <w:rsid w:val="00501C2D"/>
    <w:rsid w:val="00591DBE"/>
    <w:rsid w:val="005D41C7"/>
    <w:rsid w:val="0068465C"/>
    <w:rsid w:val="006D3DC5"/>
    <w:rsid w:val="006F1E6C"/>
    <w:rsid w:val="007D47DA"/>
    <w:rsid w:val="00984C77"/>
    <w:rsid w:val="00A44E27"/>
    <w:rsid w:val="00A75B30"/>
    <w:rsid w:val="00A8587B"/>
    <w:rsid w:val="00A90AE6"/>
    <w:rsid w:val="00B3264B"/>
    <w:rsid w:val="00B3301D"/>
    <w:rsid w:val="00C51E17"/>
    <w:rsid w:val="00CC481E"/>
    <w:rsid w:val="00DD4AD9"/>
    <w:rsid w:val="00E45B3D"/>
    <w:rsid w:val="00E72BAF"/>
    <w:rsid w:val="00E738BF"/>
    <w:rsid w:val="00E82DA7"/>
    <w:rsid w:val="00F10F7F"/>
    <w:rsid w:val="00F30784"/>
    <w:rsid w:val="00F97EA9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rsid w:val="00A24EFE"/>
    <w:pPr>
      <w:spacing w:line="300" w:lineRule="atLeast"/>
      <w:jc w:val="both"/>
    </w:pPr>
    <w:rPr>
      <w:rFonts w:ascii="Helvetica" w:hAnsi="Helvetica"/>
      <w:color w:val="231F20"/>
      <w:sz w:val="20"/>
    </w:rPr>
  </w:style>
  <w:style w:type="paragraph" w:customStyle="1" w:styleId="CompanyNameHere02">
    <w:name w:val="Company Name Here 02"/>
    <w:basedOn w:val="Normal"/>
    <w:link w:val="CompanyNameHere02Char"/>
    <w:qFormat/>
    <w:rsid w:val="00193329"/>
    <w:rPr>
      <w:rFonts w:ascii="Arial" w:hAnsi="Arial"/>
      <w:b/>
      <w:color w:val="FFFFFF"/>
      <w:sz w:val="22"/>
    </w:rPr>
  </w:style>
  <w:style w:type="paragraph" w:customStyle="1" w:styleId="PhotoBox">
    <w:name w:val="Photo Box"/>
    <w:basedOn w:val="Normal"/>
    <w:rsid w:val="0016115D"/>
    <w:pPr>
      <w:spacing w:line="300" w:lineRule="atLeast"/>
      <w:jc w:val="center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1D"/>
    <w:rPr>
      <w:rFonts w:ascii="Tahoma" w:hAnsi="Tahoma" w:cs="Tahoma"/>
      <w:sz w:val="16"/>
      <w:szCs w:val="16"/>
    </w:rPr>
  </w:style>
  <w:style w:type="character" w:customStyle="1" w:styleId="CompanyNameHere02Char">
    <w:name w:val="Company Name Here 02 Char"/>
    <w:link w:val="CompanyNameHere02"/>
    <w:rsid w:val="00193329"/>
    <w:rPr>
      <w:rFonts w:ascii="Arial" w:hAnsi="Arial"/>
      <w:b/>
      <w:color w:val="FFFFFF"/>
      <w:sz w:val="22"/>
      <w:szCs w:val="24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Headline2">
    <w:name w:val="Headline2"/>
    <w:basedOn w:val="HEADLINE"/>
    <w:rsid w:val="0016115D"/>
    <w:pPr>
      <w:jc w:val="left"/>
    </w:pPr>
    <w:rPr>
      <w:sz w:val="36"/>
    </w:rPr>
  </w:style>
  <w:style w:type="paragraph" w:customStyle="1" w:styleId="CompanyNameLogo">
    <w:name w:val="Company Name / Logo"/>
    <w:basedOn w:val="Normal"/>
    <w:rsid w:val="00A24EFE"/>
    <w:pPr>
      <w:spacing w:line="300" w:lineRule="atLeast"/>
      <w:jc w:val="center"/>
    </w:pPr>
    <w:rPr>
      <w:rFonts w:ascii="Helvetica" w:hAnsi="Helvetica"/>
      <w:b/>
      <w:smallCaps/>
      <w:color w:val="231F20"/>
      <w:sz w:val="22"/>
    </w:rPr>
  </w:style>
  <w:style w:type="paragraph" w:customStyle="1" w:styleId="Address">
    <w:name w:val="Address"/>
    <w:basedOn w:val="Normal"/>
    <w:rsid w:val="00E72BAF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FFFFFF"/>
      <w:sz w:val="16"/>
      <w:szCs w:val="16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CompanyNameHere01">
    <w:name w:val="Company Name Here 01"/>
    <w:basedOn w:val="HEADLINE"/>
    <w:rsid w:val="00E72BAF"/>
    <w:pPr>
      <w:jc w:val="left"/>
    </w:pPr>
  </w:style>
  <w:style w:type="paragraph" w:customStyle="1" w:styleId="HEADLINE">
    <w:name w:val="HEADLINE"/>
    <w:basedOn w:val="Normal"/>
    <w:rsid w:val="00E72BAF"/>
    <w:pPr>
      <w:jc w:val="center"/>
    </w:pPr>
    <w:rPr>
      <w:rFonts w:ascii="Arial" w:hAnsi="Arial"/>
      <w:b/>
      <w:color w:val="FFFFFF"/>
    </w:rPr>
  </w:style>
  <w:style w:type="paragraph" w:customStyle="1" w:styleId="SUBHEAD">
    <w:name w:val="SUBHEAD"/>
    <w:basedOn w:val="Normal"/>
    <w:rsid w:val="0016115D"/>
    <w:pPr>
      <w:spacing w:after="120"/>
    </w:pPr>
    <w:rPr>
      <w:rFonts w:ascii="Arial" w:hAnsi="Arial"/>
      <w:b/>
      <w:color w:val="808080"/>
      <w:sz w:val="30"/>
    </w:rPr>
  </w:style>
  <w:style w:type="paragraph" w:customStyle="1" w:styleId="BodyCopy">
    <w:name w:val="Body_Copy"/>
    <w:basedOn w:val="Normal"/>
    <w:rsid w:val="0016115D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/>
      <w:color w:val="939598"/>
      <w:sz w:val="18"/>
      <w:szCs w:val="16"/>
    </w:rPr>
  </w:style>
  <w:style w:type="paragraph" w:customStyle="1" w:styleId="BULLETPOINTS">
    <w:name w:val="BULLETPOINTS"/>
    <w:basedOn w:val="Normal"/>
    <w:rsid w:val="00E72BAF"/>
    <w:rPr>
      <w:rFonts w:ascii="Arial" w:hAnsi="Arial"/>
      <w:color w:val="FFFFFF"/>
    </w:rPr>
  </w:style>
  <w:style w:type="paragraph" w:customStyle="1" w:styleId="NoParagraphStyle">
    <w:name w:val="[No Paragraph Style]"/>
    <w:rsid w:val="008E2C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PULLQUOTE">
    <w:name w:val="PULL QUOTE"/>
    <w:basedOn w:val="SUBHEAD"/>
    <w:rsid w:val="00E40886"/>
    <w:pPr>
      <w:spacing w:after="0" w:line="340" w:lineRule="atLeast"/>
      <w:jc w:val="center"/>
    </w:pPr>
    <w:rPr>
      <w:sz w:val="26"/>
    </w:rPr>
  </w:style>
  <w:style w:type="paragraph" w:customStyle="1" w:styleId="Byline">
    <w:name w:val="Byline"/>
    <w:basedOn w:val="Normal"/>
    <w:rsid w:val="00E72BAF"/>
    <w:pPr>
      <w:spacing w:line="180" w:lineRule="atLeast"/>
    </w:pPr>
    <w:rPr>
      <w:rFonts w:ascii="Arial" w:hAnsi="Arial"/>
      <w:b/>
      <w:color w:val="808080"/>
      <w:sz w:val="20"/>
    </w:rPr>
  </w:style>
  <w:style w:type="character" w:customStyle="1" w:styleId="BalloonTextChar">
    <w:name w:val="Balloon Text Char"/>
    <w:link w:val="BalloonText"/>
    <w:uiPriority w:val="99"/>
    <w:semiHidden/>
    <w:rsid w:val="00B3301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A44E27"/>
    <w:pPr>
      <w:numPr>
        <w:numId w:val="1"/>
      </w:numPr>
    </w:pPr>
    <w:rPr>
      <w:rFonts w:ascii="Lucida Sans Unicode" w:hAnsi="Lucida Sans Unicode"/>
      <w:sz w:val="22"/>
    </w:rPr>
  </w:style>
  <w:style w:type="paragraph" w:styleId="Header">
    <w:name w:val="header"/>
    <w:basedOn w:val="Normal"/>
    <w:link w:val="HeaderChar"/>
    <w:uiPriority w:val="99"/>
    <w:unhideWhenUsed/>
    <w:rsid w:val="00A44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2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8273A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rsid w:val="00A24EFE"/>
    <w:pPr>
      <w:spacing w:line="300" w:lineRule="atLeast"/>
      <w:jc w:val="both"/>
    </w:pPr>
    <w:rPr>
      <w:rFonts w:ascii="Helvetica" w:hAnsi="Helvetica"/>
      <w:color w:val="231F20"/>
      <w:sz w:val="20"/>
    </w:rPr>
  </w:style>
  <w:style w:type="paragraph" w:customStyle="1" w:styleId="CompanyNameHere02">
    <w:name w:val="Company Name Here 02"/>
    <w:basedOn w:val="Normal"/>
    <w:link w:val="CompanyNameHere02Char"/>
    <w:qFormat/>
    <w:rsid w:val="00193329"/>
    <w:rPr>
      <w:rFonts w:ascii="Arial" w:hAnsi="Arial"/>
      <w:b/>
      <w:color w:val="FFFFFF"/>
      <w:sz w:val="22"/>
    </w:rPr>
  </w:style>
  <w:style w:type="paragraph" w:customStyle="1" w:styleId="PhotoBox">
    <w:name w:val="Photo Box"/>
    <w:basedOn w:val="Normal"/>
    <w:rsid w:val="0016115D"/>
    <w:pPr>
      <w:spacing w:line="300" w:lineRule="atLeast"/>
      <w:jc w:val="center"/>
    </w:pPr>
    <w:rPr>
      <w:rFonts w:ascii="Arial" w:hAnsi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01D"/>
    <w:rPr>
      <w:rFonts w:ascii="Tahoma" w:hAnsi="Tahoma" w:cs="Tahoma"/>
      <w:sz w:val="16"/>
      <w:szCs w:val="16"/>
    </w:rPr>
  </w:style>
  <w:style w:type="character" w:customStyle="1" w:styleId="CompanyNameHere02Char">
    <w:name w:val="Company Name Here 02 Char"/>
    <w:link w:val="CompanyNameHere02"/>
    <w:rsid w:val="00193329"/>
    <w:rPr>
      <w:rFonts w:ascii="Arial" w:hAnsi="Arial"/>
      <w:b/>
      <w:color w:val="FFFFFF"/>
      <w:sz w:val="22"/>
      <w:szCs w:val="24"/>
    </w:rPr>
  </w:style>
  <w:style w:type="paragraph" w:customStyle="1" w:styleId="MonthDayYear">
    <w:name w:val="Month Day Year"/>
    <w:basedOn w:val="Normal"/>
    <w:rsid w:val="00A24EFE"/>
    <w:pPr>
      <w:spacing w:line="240" w:lineRule="atLeast"/>
      <w:jc w:val="right"/>
    </w:pPr>
    <w:rPr>
      <w:rFonts w:ascii="Helvetica" w:hAnsi="Helvetica"/>
      <w:b/>
      <w:color w:val="231F20"/>
      <w:sz w:val="20"/>
    </w:rPr>
  </w:style>
  <w:style w:type="paragraph" w:customStyle="1" w:styleId="Headline2">
    <w:name w:val="Headline2"/>
    <w:basedOn w:val="HEADLINE"/>
    <w:rsid w:val="0016115D"/>
    <w:pPr>
      <w:jc w:val="left"/>
    </w:pPr>
    <w:rPr>
      <w:sz w:val="36"/>
    </w:rPr>
  </w:style>
  <w:style w:type="paragraph" w:customStyle="1" w:styleId="CompanyNameLogo">
    <w:name w:val="Company Name / Logo"/>
    <w:basedOn w:val="Normal"/>
    <w:rsid w:val="00A24EFE"/>
    <w:pPr>
      <w:spacing w:line="300" w:lineRule="atLeast"/>
      <w:jc w:val="center"/>
    </w:pPr>
    <w:rPr>
      <w:rFonts w:ascii="Helvetica" w:hAnsi="Helvetica"/>
      <w:b/>
      <w:smallCaps/>
      <w:color w:val="231F20"/>
      <w:sz w:val="22"/>
    </w:rPr>
  </w:style>
  <w:style w:type="paragraph" w:customStyle="1" w:styleId="Address">
    <w:name w:val="Address"/>
    <w:basedOn w:val="Normal"/>
    <w:rsid w:val="00E72BAF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Arial" w:hAnsi="Arial"/>
      <w:color w:val="FFFFFF"/>
      <w:sz w:val="16"/>
      <w:szCs w:val="16"/>
    </w:rPr>
  </w:style>
  <w:style w:type="paragraph" w:customStyle="1" w:styleId="CompanyNameHeader">
    <w:name w:val="Company Name Header"/>
    <w:basedOn w:val="CompanyNameLogo"/>
    <w:rsid w:val="00A24EFE"/>
    <w:pPr>
      <w:jc w:val="left"/>
    </w:pPr>
    <w:rPr>
      <w:sz w:val="20"/>
    </w:rPr>
  </w:style>
  <w:style w:type="paragraph" w:customStyle="1" w:styleId="CompanyNameHere01">
    <w:name w:val="Company Name Here 01"/>
    <w:basedOn w:val="HEADLINE"/>
    <w:rsid w:val="00E72BAF"/>
    <w:pPr>
      <w:jc w:val="left"/>
    </w:pPr>
  </w:style>
  <w:style w:type="paragraph" w:customStyle="1" w:styleId="HEADLINE">
    <w:name w:val="HEADLINE"/>
    <w:basedOn w:val="Normal"/>
    <w:rsid w:val="00E72BAF"/>
    <w:pPr>
      <w:jc w:val="center"/>
    </w:pPr>
    <w:rPr>
      <w:rFonts w:ascii="Arial" w:hAnsi="Arial"/>
      <w:b/>
      <w:color w:val="FFFFFF"/>
    </w:rPr>
  </w:style>
  <w:style w:type="paragraph" w:customStyle="1" w:styleId="SUBHEAD">
    <w:name w:val="SUBHEAD"/>
    <w:basedOn w:val="Normal"/>
    <w:rsid w:val="0016115D"/>
    <w:pPr>
      <w:spacing w:after="120"/>
    </w:pPr>
    <w:rPr>
      <w:rFonts w:ascii="Arial" w:hAnsi="Arial"/>
      <w:b/>
      <w:color w:val="808080"/>
      <w:sz w:val="30"/>
    </w:rPr>
  </w:style>
  <w:style w:type="paragraph" w:customStyle="1" w:styleId="BodyCopy">
    <w:name w:val="Body_Copy"/>
    <w:basedOn w:val="Normal"/>
    <w:rsid w:val="0016115D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hAnsi="Arial"/>
      <w:color w:val="939598"/>
      <w:sz w:val="18"/>
      <w:szCs w:val="16"/>
    </w:rPr>
  </w:style>
  <w:style w:type="paragraph" w:customStyle="1" w:styleId="BULLETPOINTS">
    <w:name w:val="BULLETPOINTS"/>
    <w:basedOn w:val="Normal"/>
    <w:rsid w:val="00E72BAF"/>
    <w:rPr>
      <w:rFonts w:ascii="Arial" w:hAnsi="Arial"/>
      <w:color w:val="FFFFFF"/>
    </w:rPr>
  </w:style>
  <w:style w:type="paragraph" w:customStyle="1" w:styleId="NoParagraphStyle">
    <w:name w:val="[No Paragraph Style]"/>
    <w:rsid w:val="008E2C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PULLQUOTE">
    <w:name w:val="PULL QUOTE"/>
    <w:basedOn w:val="SUBHEAD"/>
    <w:rsid w:val="00E40886"/>
    <w:pPr>
      <w:spacing w:after="0" w:line="340" w:lineRule="atLeast"/>
      <w:jc w:val="center"/>
    </w:pPr>
    <w:rPr>
      <w:sz w:val="26"/>
    </w:rPr>
  </w:style>
  <w:style w:type="paragraph" w:customStyle="1" w:styleId="Byline">
    <w:name w:val="Byline"/>
    <w:basedOn w:val="Normal"/>
    <w:rsid w:val="00E72BAF"/>
    <w:pPr>
      <w:spacing w:line="180" w:lineRule="atLeast"/>
    </w:pPr>
    <w:rPr>
      <w:rFonts w:ascii="Arial" w:hAnsi="Arial"/>
      <w:b/>
      <w:color w:val="808080"/>
      <w:sz w:val="20"/>
    </w:rPr>
  </w:style>
  <w:style w:type="character" w:customStyle="1" w:styleId="BalloonTextChar">
    <w:name w:val="Balloon Text Char"/>
    <w:link w:val="BalloonText"/>
    <w:uiPriority w:val="99"/>
    <w:semiHidden/>
    <w:rsid w:val="00B3301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A44E27"/>
    <w:pPr>
      <w:numPr>
        <w:numId w:val="1"/>
      </w:numPr>
    </w:pPr>
    <w:rPr>
      <w:rFonts w:ascii="Lucida Sans Unicode" w:hAnsi="Lucida Sans Unicode"/>
      <w:sz w:val="22"/>
    </w:rPr>
  </w:style>
  <w:style w:type="paragraph" w:styleId="Header">
    <w:name w:val="header"/>
    <w:basedOn w:val="Normal"/>
    <w:link w:val="HeaderChar"/>
    <w:uiPriority w:val="99"/>
    <w:unhideWhenUsed/>
    <w:rsid w:val="00A44E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E2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mailto:admissions@virginiasupportgroup.or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dmissions@virginiasupportgroup.org" TargetMode="External"/><Relationship Id="rId11" Type="http://schemas.openxmlformats.org/officeDocument/2006/relationships/hyperlink" Target="mailto:admissions@virginiasupportgroup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ssions@virginiasupportgroup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y\AppData\Roaming\Microsoft\Templates\HP_ModernElegance_Brochure_TP1037944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HP_ModernElegance_Brochure_TP10379440</Template>
  <TotalTime>1409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Ferebee</dc:creator>
  <cp:lastModifiedBy>Sherry Ferebee</cp:lastModifiedBy>
  <cp:revision>8</cp:revision>
  <cp:lastPrinted>2012-08-31T16:37:00Z</cp:lastPrinted>
  <dcterms:created xsi:type="dcterms:W3CDTF">2012-08-25T15:35:00Z</dcterms:created>
  <dcterms:modified xsi:type="dcterms:W3CDTF">2012-08-31T17:53:00Z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TC103794409990</vt:lpwstr>
  </property>
</Properties>
</file>